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6CEF9" w14:textId="77777777" w:rsidR="00234AEF" w:rsidRPr="00234AEF" w:rsidRDefault="00234AEF" w:rsidP="00234AEF">
      <w:pPr>
        <w:spacing w:line="288" w:lineRule="auto"/>
        <w:jc w:val="center"/>
        <w:rPr>
          <w:b/>
          <w:bCs/>
          <w:sz w:val="20"/>
          <w:szCs w:val="20"/>
        </w:rPr>
      </w:pPr>
      <w:r w:rsidRPr="00234AEF">
        <w:rPr>
          <w:b/>
          <w:bCs/>
          <w:sz w:val="20"/>
          <w:szCs w:val="20"/>
        </w:rPr>
        <w:t xml:space="preserve">PROCESSO ELEITORAL DA UBAM PARA O BIÊNIO 2025-2026 </w:t>
      </w:r>
    </w:p>
    <w:p w14:paraId="680C3AD9" w14:textId="2354FBBF" w:rsidR="004161A1" w:rsidRPr="00B93BDA" w:rsidRDefault="008E75D1" w:rsidP="0089479C">
      <w:pPr>
        <w:spacing w:after="120" w:line="288" w:lineRule="auto"/>
        <w:jc w:val="center"/>
        <w:rPr>
          <w:b/>
          <w:bCs/>
          <w:sz w:val="20"/>
          <w:szCs w:val="20"/>
        </w:rPr>
      </w:pPr>
      <w:r w:rsidRPr="00B93BDA">
        <w:rPr>
          <w:b/>
          <w:bCs/>
          <w:sz w:val="20"/>
          <w:szCs w:val="20"/>
        </w:rPr>
        <w:t>FORMULÁRIO PARA INSCRIÇÃO DE CHAPAS</w:t>
      </w:r>
    </w:p>
    <w:p w14:paraId="1F75F0C4" w14:textId="15149743" w:rsidR="00022651" w:rsidRPr="00B93BDA" w:rsidRDefault="00C30646" w:rsidP="00C30646">
      <w:pPr>
        <w:rPr>
          <w:sz w:val="20"/>
          <w:szCs w:val="20"/>
        </w:rPr>
      </w:pPr>
      <w:r w:rsidRPr="00B93BDA">
        <w:rPr>
          <w:sz w:val="20"/>
          <w:szCs w:val="20"/>
        </w:rPr>
        <w:t>À Comissão Eleitoral</w:t>
      </w:r>
      <w:r w:rsidR="00022651" w:rsidRPr="00B93BDA">
        <w:rPr>
          <w:sz w:val="20"/>
          <w:szCs w:val="20"/>
        </w:rPr>
        <w:t>,</w:t>
      </w:r>
    </w:p>
    <w:p w14:paraId="0327487D" w14:textId="253BE266" w:rsidR="00022651" w:rsidRPr="00B93BDA" w:rsidRDefault="00022651" w:rsidP="00C30646">
      <w:pPr>
        <w:rPr>
          <w:sz w:val="20"/>
          <w:szCs w:val="20"/>
        </w:rPr>
      </w:pPr>
      <w:r w:rsidRPr="00B93BDA">
        <w:rPr>
          <w:sz w:val="20"/>
          <w:szCs w:val="20"/>
        </w:rPr>
        <w:t xml:space="preserve">Por meio do(a) nosso(a) representante, </w:t>
      </w:r>
      <w:r w:rsidR="006F2321" w:rsidRPr="00B93BDA">
        <w:rPr>
          <w:sz w:val="20"/>
          <w:szCs w:val="20"/>
        </w:rPr>
        <w:t>ao final</w:t>
      </w:r>
      <w:r w:rsidRPr="00B93BDA">
        <w:rPr>
          <w:sz w:val="20"/>
          <w:szCs w:val="20"/>
        </w:rPr>
        <w:t xml:space="preserve"> assinado</w:t>
      </w:r>
      <w:r w:rsidR="006F2321" w:rsidRPr="00B93BDA">
        <w:rPr>
          <w:sz w:val="20"/>
          <w:szCs w:val="20"/>
        </w:rPr>
        <w:t>(a)</w:t>
      </w:r>
      <w:r w:rsidR="006A6F0C" w:rsidRPr="00B93BDA">
        <w:rPr>
          <w:sz w:val="20"/>
          <w:szCs w:val="20"/>
        </w:rPr>
        <w:t xml:space="preserve">, solicitamos a inscrição da </w:t>
      </w:r>
      <w:r w:rsidR="00D864F1" w:rsidRPr="00B93BDA">
        <w:rPr>
          <w:sz w:val="20"/>
          <w:szCs w:val="20"/>
        </w:rPr>
        <w:t>nossa</w:t>
      </w:r>
      <w:r w:rsidR="006A6F0C" w:rsidRPr="00B93BDA">
        <w:rPr>
          <w:sz w:val="20"/>
          <w:szCs w:val="20"/>
        </w:rPr>
        <w:t xml:space="preserve"> chapa</w:t>
      </w:r>
      <w:r w:rsidR="001F5C46" w:rsidRPr="00B93BDA">
        <w:rPr>
          <w:sz w:val="20"/>
          <w:szCs w:val="20"/>
        </w:rPr>
        <w:t xml:space="preserve"> </w:t>
      </w:r>
      <w:r w:rsidR="00D864F1" w:rsidRPr="00B93BDA">
        <w:rPr>
          <w:sz w:val="20"/>
          <w:szCs w:val="20"/>
        </w:rPr>
        <w:t>fechada</w:t>
      </w:r>
      <w:r w:rsidR="006A6F0C" w:rsidRPr="00B93BDA">
        <w:rPr>
          <w:sz w:val="20"/>
          <w:szCs w:val="20"/>
        </w:rPr>
        <w:t xml:space="preserve"> para concorrermos </w:t>
      </w:r>
      <w:r w:rsidR="001E6752" w:rsidRPr="00B93BDA">
        <w:rPr>
          <w:sz w:val="20"/>
          <w:szCs w:val="20"/>
        </w:rPr>
        <w:t>a</w:t>
      </w:r>
      <w:r w:rsidR="002F6A67" w:rsidRPr="00B93BDA">
        <w:rPr>
          <w:sz w:val="20"/>
          <w:szCs w:val="20"/>
        </w:rPr>
        <w:t>o preenchimento dos cargos eletivos da Diretoria, do Conselho Fiscal e do Comitê de Ética da U</w:t>
      </w:r>
      <w:r w:rsidR="001E6752" w:rsidRPr="00B93BDA">
        <w:rPr>
          <w:sz w:val="20"/>
          <w:szCs w:val="20"/>
        </w:rPr>
        <w:t>nião Brasileira de Associações de Musicoterapia (U</w:t>
      </w:r>
      <w:r w:rsidR="002F6A67" w:rsidRPr="00B93BDA">
        <w:rPr>
          <w:sz w:val="20"/>
          <w:szCs w:val="20"/>
        </w:rPr>
        <w:t>BAM</w:t>
      </w:r>
      <w:r w:rsidR="001E6752" w:rsidRPr="00B93BDA">
        <w:rPr>
          <w:sz w:val="20"/>
          <w:szCs w:val="20"/>
        </w:rPr>
        <w:t>)</w:t>
      </w:r>
      <w:r w:rsidR="002F6A67" w:rsidRPr="00B93BDA">
        <w:rPr>
          <w:sz w:val="20"/>
          <w:szCs w:val="20"/>
        </w:rPr>
        <w:t xml:space="preserve"> para o biênio 2025-2026</w:t>
      </w:r>
      <w:r w:rsidR="006F2321" w:rsidRPr="00B93BDA">
        <w:rPr>
          <w:sz w:val="20"/>
          <w:szCs w:val="20"/>
        </w:rPr>
        <w:t xml:space="preserve">, </w:t>
      </w:r>
      <w:r w:rsidR="001E6752" w:rsidRPr="00B93BDA">
        <w:rPr>
          <w:sz w:val="20"/>
          <w:szCs w:val="20"/>
        </w:rPr>
        <w:t>em razão do que</w:t>
      </w:r>
      <w:r w:rsidR="006F2321" w:rsidRPr="00B93BDA">
        <w:rPr>
          <w:sz w:val="20"/>
          <w:szCs w:val="20"/>
        </w:rPr>
        <w:t xml:space="preserve"> prestamos as seguintes informações e juntamos os documentos </w:t>
      </w:r>
      <w:r w:rsidR="001F5C46" w:rsidRPr="00B93BDA">
        <w:rPr>
          <w:sz w:val="20"/>
          <w:szCs w:val="20"/>
        </w:rPr>
        <w:t>listados à frente: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415"/>
        <w:gridCol w:w="3574"/>
        <w:gridCol w:w="2339"/>
        <w:gridCol w:w="317"/>
        <w:gridCol w:w="884"/>
      </w:tblGrid>
      <w:tr w:rsidR="00B93BDA" w:rsidRPr="00B93BDA" w14:paraId="5132E3E6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38413427" w14:textId="38CF92B6" w:rsidR="00F22EB7" w:rsidRPr="00B93BDA" w:rsidRDefault="000E2536" w:rsidP="004161A1">
            <w:pPr>
              <w:rPr>
                <w:b/>
                <w:bCs/>
                <w:sz w:val="20"/>
                <w:szCs w:val="20"/>
              </w:rPr>
            </w:pPr>
            <w:r w:rsidRPr="00B93BDA">
              <w:rPr>
                <w:b/>
                <w:bCs/>
                <w:sz w:val="20"/>
                <w:szCs w:val="20"/>
              </w:rPr>
              <w:t>NOME DA CHAPA</w:t>
            </w:r>
          </w:p>
        </w:tc>
        <w:tc>
          <w:tcPr>
            <w:tcW w:w="7504" w:type="dxa"/>
            <w:gridSpan w:val="5"/>
          </w:tcPr>
          <w:p w14:paraId="387A91A9" w14:textId="77777777" w:rsidR="00F22EB7" w:rsidRPr="00B93BDA" w:rsidRDefault="00F22EB7" w:rsidP="004161A1">
            <w:pPr>
              <w:rPr>
                <w:sz w:val="20"/>
                <w:szCs w:val="20"/>
              </w:rPr>
            </w:pPr>
          </w:p>
        </w:tc>
      </w:tr>
      <w:tr w:rsidR="00B93BDA" w:rsidRPr="00B93BDA" w14:paraId="7F92C8ED" w14:textId="77777777" w:rsidTr="00311F56">
        <w:tc>
          <w:tcPr>
            <w:tcW w:w="9622" w:type="dxa"/>
            <w:gridSpan w:val="6"/>
            <w:shd w:val="clear" w:color="auto" w:fill="D9D9D9" w:themeFill="background1" w:themeFillShade="D9"/>
          </w:tcPr>
          <w:p w14:paraId="321F8DE1" w14:textId="7474C5A1" w:rsidR="00F22EB7" w:rsidRPr="00B93BDA" w:rsidRDefault="00F22EB7" w:rsidP="00A65F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3BDA">
              <w:rPr>
                <w:b/>
                <w:bCs/>
                <w:sz w:val="20"/>
                <w:szCs w:val="20"/>
              </w:rPr>
              <w:t>CANDIDATOS</w:t>
            </w:r>
            <w:r w:rsidR="00A263E3" w:rsidRPr="00B93BDA">
              <w:rPr>
                <w:b/>
                <w:bCs/>
                <w:sz w:val="20"/>
                <w:szCs w:val="20"/>
              </w:rPr>
              <w:t>(AS) AOS CARGOS ELETIVOS DA UBAM</w:t>
            </w:r>
          </w:p>
        </w:tc>
      </w:tr>
      <w:tr w:rsidR="00B93BDA" w:rsidRPr="00B93BDA" w14:paraId="29B8A573" w14:textId="77777777" w:rsidTr="00311F56">
        <w:tc>
          <w:tcPr>
            <w:tcW w:w="9622" w:type="dxa"/>
            <w:gridSpan w:val="6"/>
            <w:shd w:val="clear" w:color="auto" w:fill="D9D9D9" w:themeFill="background1" w:themeFillShade="D9"/>
          </w:tcPr>
          <w:p w14:paraId="5E958914" w14:textId="25DB7408" w:rsidR="00A65F1B" w:rsidRPr="00B93BDA" w:rsidRDefault="00A65F1B" w:rsidP="00A65F1B">
            <w:pPr>
              <w:jc w:val="center"/>
              <w:rPr>
                <w:b/>
                <w:bCs/>
                <w:sz w:val="20"/>
                <w:szCs w:val="20"/>
              </w:rPr>
            </w:pPr>
            <w:r w:rsidRPr="00B93BDA">
              <w:rPr>
                <w:b/>
                <w:bCs/>
                <w:sz w:val="20"/>
                <w:szCs w:val="20"/>
              </w:rPr>
              <w:t>D</w:t>
            </w:r>
            <w:r w:rsidR="00022308" w:rsidRPr="00B93BDA">
              <w:rPr>
                <w:b/>
                <w:bCs/>
                <w:sz w:val="20"/>
                <w:szCs w:val="20"/>
              </w:rPr>
              <w:t>iretoria da</w:t>
            </w:r>
            <w:r w:rsidR="00FA3BBE" w:rsidRPr="00B93BDA">
              <w:rPr>
                <w:b/>
                <w:bCs/>
                <w:sz w:val="20"/>
                <w:szCs w:val="20"/>
              </w:rPr>
              <w:t xml:space="preserve"> UBAM</w:t>
            </w:r>
          </w:p>
        </w:tc>
      </w:tr>
      <w:tr w:rsidR="00B93BDA" w:rsidRPr="008421C1" w14:paraId="40509FF3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5B706CBD" w14:textId="77777777" w:rsidR="00224B89" w:rsidRPr="008421C1" w:rsidRDefault="00224B89" w:rsidP="004161A1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4089" w:type="dxa"/>
            <w:gridSpan w:val="2"/>
            <w:shd w:val="clear" w:color="auto" w:fill="D9D9D9" w:themeFill="background1" w:themeFillShade="D9"/>
          </w:tcPr>
          <w:p w14:paraId="03087F0E" w14:textId="708E95B9" w:rsidR="00224B89" w:rsidRPr="008421C1" w:rsidRDefault="00224B89" w:rsidP="004161A1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77FF013E" w14:textId="6F36858B" w:rsidR="00224B89" w:rsidRPr="008421C1" w:rsidRDefault="00224B89" w:rsidP="004161A1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AMT</w:t>
            </w:r>
          </w:p>
        </w:tc>
        <w:tc>
          <w:tcPr>
            <w:tcW w:w="1017" w:type="dxa"/>
            <w:gridSpan w:val="2"/>
            <w:shd w:val="clear" w:color="auto" w:fill="D9D9D9" w:themeFill="background1" w:themeFillShade="D9"/>
          </w:tcPr>
          <w:p w14:paraId="1574E3B7" w14:textId="07760F6B" w:rsidR="00224B89" w:rsidRPr="008421C1" w:rsidRDefault="00224B89" w:rsidP="004161A1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Inscrição</w:t>
            </w:r>
          </w:p>
        </w:tc>
      </w:tr>
      <w:tr w:rsidR="00B93BDA" w:rsidRPr="00B93BDA" w14:paraId="4C72D926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2440749A" w14:textId="357614C4" w:rsidR="00224B89" w:rsidRPr="00B93BDA" w:rsidRDefault="00FA3BBE" w:rsidP="004161A1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Presidente</w:t>
            </w:r>
          </w:p>
        </w:tc>
        <w:tc>
          <w:tcPr>
            <w:tcW w:w="4089" w:type="dxa"/>
            <w:gridSpan w:val="2"/>
          </w:tcPr>
          <w:p w14:paraId="57C5EDBE" w14:textId="77777777" w:rsidR="00224B89" w:rsidRPr="00B93BDA" w:rsidRDefault="00224B89" w:rsidP="004161A1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5F3E8766" w14:textId="77777777" w:rsidR="00224B89" w:rsidRPr="00B93BDA" w:rsidRDefault="00224B89" w:rsidP="004161A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7CDD2F77" w14:textId="77777777" w:rsidR="00224B89" w:rsidRPr="00B93BDA" w:rsidRDefault="00224B89" w:rsidP="004161A1">
            <w:pPr>
              <w:rPr>
                <w:sz w:val="20"/>
                <w:szCs w:val="20"/>
              </w:rPr>
            </w:pPr>
          </w:p>
        </w:tc>
      </w:tr>
      <w:tr w:rsidR="00B93BDA" w:rsidRPr="00B93BDA" w14:paraId="25556AA2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6B744319" w14:textId="35B37743" w:rsidR="00FA3BBE" w:rsidRPr="00B93BDA" w:rsidRDefault="00FA3BBE" w:rsidP="004161A1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Vice-Presidente</w:t>
            </w:r>
          </w:p>
        </w:tc>
        <w:tc>
          <w:tcPr>
            <w:tcW w:w="4089" w:type="dxa"/>
            <w:gridSpan w:val="2"/>
          </w:tcPr>
          <w:p w14:paraId="663F03B3" w14:textId="77777777" w:rsidR="00FA3BBE" w:rsidRPr="00B93BDA" w:rsidRDefault="00FA3BBE" w:rsidP="004161A1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1A7DE057" w14:textId="77777777" w:rsidR="00FA3BBE" w:rsidRPr="00B93BDA" w:rsidRDefault="00FA3BBE" w:rsidP="004161A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6A143C2D" w14:textId="77777777" w:rsidR="00FA3BBE" w:rsidRPr="00B93BDA" w:rsidRDefault="00FA3BBE" w:rsidP="004161A1">
            <w:pPr>
              <w:rPr>
                <w:sz w:val="20"/>
                <w:szCs w:val="20"/>
              </w:rPr>
            </w:pPr>
          </w:p>
        </w:tc>
      </w:tr>
      <w:tr w:rsidR="00B93BDA" w:rsidRPr="00B93BDA" w14:paraId="0741BFBC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693214E3" w14:textId="31E705C5" w:rsidR="00FA3BBE" w:rsidRPr="00B93BDA" w:rsidRDefault="00022308" w:rsidP="004161A1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Primeiro Secretário</w:t>
            </w:r>
          </w:p>
        </w:tc>
        <w:tc>
          <w:tcPr>
            <w:tcW w:w="4089" w:type="dxa"/>
            <w:gridSpan w:val="2"/>
          </w:tcPr>
          <w:p w14:paraId="4158430C" w14:textId="77777777" w:rsidR="00FA3BBE" w:rsidRPr="00B93BDA" w:rsidRDefault="00FA3BBE" w:rsidP="004161A1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7211037D" w14:textId="77777777" w:rsidR="00FA3BBE" w:rsidRPr="00B93BDA" w:rsidRDefault="00FA3BBE" w:rsidP="004161A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11BFD457" w14:textId="77777777" w:rsidR="00FA3BBE" w:rsidRPr="00B93BDA" w:rsidRDefault="00FA3BBE" w:rsidP="004161A1">
            <w:pPr>
              <w:rPr>
                <w:sz w:val="20"/>
                <w:szCs w:val="20"/>
              </w:rPr>
            </w:pPr>
          </w:p>
        </w:tc>
      </w:tr>
      <w:tr w:rsidR="00B93BDA" w:rsidRPr="00B93BDA" w14:paraId="4FA9C16B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47D35E1B" w14:textId="0A78207D" w:rsidR="00022308" w:rsidRPr="00B93BDA" w:rsidRDefault="00022308" w:rsidP="004161A1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Segundo Secretário</w:t>
            </w:r>
          </w:p>
        </w:tc>
        <w:tc>
          <w:tcPr>
            <w:tcW w:w="4089" w:type="dxa"/>
            <w:gridSpan w:val="2"/>
          </w:tcPr>
          <w:p w14:paraId="12CE15D7" w14:textId="77777777" w:rsidR="00022308" w:rsidRPr="00B93BDA" w:rsidRDefault="00022308" w:rsidP="004161A1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07289F64" w14:textId="77777777" w:rsidR="00022308" w:rsidRPr="00B93BDA" w:rsidRDefault="00022308" w:rsidP="004161A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3C778157" w14:textId="77777777" w:rsidR="00022308" w:rsidRPr="00B93BDA" w:rsidRDefault="00022308" w:rsidP="004161A1">
            <w:pPr>
              <w:rPr>
                <w:sz w:val="20"/>
                <w:szCs w:val="20"/>
              </w:rPr>
            </w:pPr>
          </w:p>
        </w:tc>
      </w:tr>
      <w:tr w:rsidR="00B93BDA" w:rsidRPr="00B93BDA" w14:paraId="0650F8CC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56B517E0" w14:textId="0B978866" w:rsidR="00022308" w:rsidRPr="00B93BDA" w:rsidRDefault="00022308" w:rsidP="004161A1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Primeiro Tesoureiro</w:t>
            </w:r>
          </w:p>
        </w:tc>
        <w:tc>
          <w:tcPr>
            <w:tcW w:w="4089" w:type="dxa"/>
            <w:gridSpan w:val="2"/>
          </w:tcPr>
          <w:p w14:paraId="7C61D44C" w14:textId="77777777" w:rsidR="00022308" w:rsidRPr="00B93BDA" w:rsidRDefault="00022308" w:rsidP="004161A1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501A6557" w14:textId="77777777" w:rsidR="00022308" w:rsidRPr="00B93BDA" w:rsidRDefault="00022308" w:rsidP="004161A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1FAE8C81" w14:textId="77777777" w:rsidR="00022308" w:rsidRPr="00B93BDA" w:rsidRDefault="00022308" w:rsidP="004161A1">
            <w:pPr>
              <w:rPr>
                <w:sz w:val="20"/>
                <w:szCs w:val="20"/>
              </w:rPr>
            </w:pPr>
          </w:p>
        </w:tc>
      </w:tr>
      <w:tr w:rsidR="00B93BDA" w:rsidRPr="00B93BDA" w14:paraId="089CDA9A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529BE99D" w14:textId="1F551348" w:rsidR="00022308" w:rsidRPr="00B93BDA" w:rsidRDefault="00022308" w:rsidP="004161A1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Segundo Tesoureiro</w:t>
            </w:r>
          </w:p>
        </w:tc>
        <w:tc>
          <w:tcPr>
            <w:tcW w:w="4089" w:type="dxa"/>
            <w:gridSpan w:val="2"/>
          </w:tcPr>
          <w:p w14:paraId="425E0679" w14:textId="77777777" w:rsidR="00022308" w:rsidRPr="00B93BDA" w:rsidRDefault="00022308" w:rsidP="004161A1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2C2B3304" w14:textId="77777777" w:rsidR="00022308" w:rsidRPr="00B93BDA" w:rsidRDefault="00022308" w:rsidP="004161A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1050D8E1" w14:textId="77777777" w:rsidR="00022308" w:rsidRPr="00B93BDA" w:rsidRDefault="00022308" w:rsidP="004161A1">
            <w:pPr>
              <w:rPr>
                <w:sz w:val="20"/>
                <w:szCs w:val="20"/>
              </w:rPr>
            </w:pPr>
          </w:p>
        </w:tc>
      </w:tr>
      <w:tr w:rsidR="00B93BDA" w:rsidRPr="00B93BDA" w14:paraId="644FFBBB" w14:textId="77777777" w:rsidTr="00311F56">
        <w:tc>
          <w:tcPr>
            <w:tcW w:w="9622" w:type="dxa"/>
            <w:gridSpan w:val="6"/>
            <w:shd w:val="clear" w:color="auto" w:fill="D9D9D9" w:themeFill="background1" w:themeFillShade="D9"/>
          </w:tcPr>
          <w:p w14:paraId="68857E6D" w14:textId="3A3CC19B" w:rsidR="00022308" w:rsidRPr="00B93BDA" w:rsidRDefault="00022308" w:rsidP="0049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B93BDA">
              <w:rPr>
                <w:b/>
                <w:bCs/>
                <w:sz w:val="20"/>
                <w:szCs w:val="20"/>
              </w:rPr>
              <w:t>Conselho Fiscal da UBAM</w:t>
            </w:r>
          </w:p>
        </w:tc>
      </w:tr>
      <w:tr w:rsidR="00B93BDA" w:rsidRPr="008421C1" w14:paraId="6594CBB9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6B79107E" w14:textId="77777777" w:rsidR="00022308" w:rsidRPr="008421C1" w:rsidRDefault="00022308" w:rsidP="00493B74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4089" w:type="dxa"/>
            <w:gridSpan w:val="2"/>
            <w:shd w:val="clear" w:color="auto" w:fill="D9D9D9" w:themeFill="background1" w:themeFillShade="D9"/>
          </w:tcPr>
          <w:p w14:paraId="1E7AB0A1" w14:textId="77777777" w:rsidR="00022308" w:rsidRPr="008421C1" w:rsidRDefault="00022308" w:rsidP="00493B74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63D6D7E5" w14:textId="77777777" w:rsidR="00022308" w:rsidRPr="008421C1" w:rsidRDefault="00022308" w:rsidP="00493B74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AMT</w:t>
            </w:r>
          </w:p>
        </w:tc>
        <w:tc>
          <w:tcPr>
            <w:tcW w:w="1017" w:type="dxa"/>
            <w:gridSpan w:val="2"/>
            <w:shd w:val="clear" w:color="auto" w:fill="D9D9D9" w:themeFill="background1" w:themeFillShade="D9"/>
          </w:tcPr>
          <w:p w14:paraId="44254A00" w14:textId="77777777" w:rsidR="00022308" w:rsidRPr="008421C1" w:rsidRDefault="00022308" w:rsidP="00493B74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Inscrição</w:t>
            </w:r>
          </w:p>
        </w:tc>
      </w:tr>
      <w:tr w:rsidR="00B93BDA" w:rsidRPr="00B93BDA" w14:paraId="59D12736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18585D5D" w14:textId="0F5A5027" w:rsidR="00022308" w:rsidRPr="00B93BDA" w:rsidRDefault="00022308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Titular 1</w:t>
            </w:r>
          </w:p>
        </w:tc>
        <w:tc>
          <w:tcPr>
            <w:tcW w:w="4089" w:type="dxa"/>
            <w:gridSpan w:val="2"/>
          </w:tcPr>
          <w:p w14:paraId="11027482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263C49CA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71E78473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641F2052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47DA30FD" w14:textId="34F121A4" w:rsidR="00022308" w:rsidRPr="00B93BDA" w:rsidRDefault="00022308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 xml:space="preserve">Titular </w:t>
            </w:r>
            <w:r w:rsidR="000E2536" w:rsidRPr="00B93BDA">
              <w:rPr>
                <w:sz w:val="20"/>
                <w:szCs w:val="20"/>
              </w:rPr>
              <w:t>2</w:t>
            </w:r>
          </w:p>
        </w:tc>
        <w:tc>
          <w:tcPr>
            <w:tcW w:w="4089" w:type="dxa"/>
            <w:gridSpan w:val="2"/>
          </w:tcPr>
          <w:p w14:paraId="189622BE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52BF9BC7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1BC80972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438B8C11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1927D5B0" w14:textId="1627FF92" w:rsidR="00022308" w:rsidRPr="00B93BDA" w:rsidRDefault="000E2536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Titular 3</w:t>
            </w:r>
          </w:p>
        </w:tc>
        <w:tc>
          <w:tcPr>
            <w:tcW w:w="4089" w:type="dxa"/>
            <w:gridSpan w:val="2"/>
          </w:tcPr>
          <w:p w14:paraId="283D89FF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5BE3B2EF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4954569C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4E46F0DD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5B894982" w14:textId="2CE8F9AC" w:rsidR="00022308" w:rsidRPr="00B93BDA" w:rsidRDefault="000E2536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Suplente 1</w:t>
            </w:r>
          </w:p>
        </w:tc>
        <w:tc>
          <w:tcPr>
            <w:tcW w:w="4089" w:type="dxa"/>
            <w:gridSpan w:val="2"/>
          </w:tcPr>
          <w:p w14:paraId="3CD5D831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72D3B314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3E89F9F5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1E5DD02C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1293255B" w14:textId="6F39430B" w:rsidR="00022308" w:rsidRPr="00B93BDA" w:rsidRDefault="000E2536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Suplente 2</w:t>
            </w:r>
          </w:p>
        </w:tc>
        <w:tc>
          <w:tcPr>
            <w:tcW w:w="4089" w:type="dxa"/>
            <w:gridSpan w:val="2"/>
          </w:tcPr>
          <w:p w14:paraId="320CCA15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2FB1600C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42BE6CB9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62675EB5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1007EF18" w14:textId="4B522767" w:rsidR="00022308" w:rsidRPr="00B93BDA" w:rsidRDefault="000E2536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Suplente 3</w:t>
            </w:r>
          </w:p>
        </w:tc>
        <w:tc>
          <w:tcPr>
            <w:tcW w:w="4089" w:type="dxa"/>
            <w:gridSpan w:val="2"/>
          </w:tcPr>
          <w:p w14:paraId="1B6C2DA9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202059E1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1424CA08" w14:textId="77777777" w:rsidR="00022308" w:rsidRPr="00B93BDA" w:rsidRDefault="00022308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7A6FD2B6" w14:textId="77777777" w:rsidTr="00311F56">
        <w:tc>
          <w:tcPr>
            <w:tcW w:w="9622" w:type="dxa"/>
            <w:gridSpan w:val="6"/>
            <w:shd w:val="clear" w:color="auto" w:fill="D9D9D9" w:themeFill="background1" w:themeFillShade="D9"/>
          </w:tcPr>
          <w:p w14:paraId="4F93F6CC" w14:textId="739B3517" w:rsidR="000E2536" w:rsidRPr="00B93BDA" w:rsidRDefault="000E2536" w:rsidP="00493B74">
            <w:pPr>
              <w:jc w:val="center"/>
              <w:rPr>
                <w:b/>
                <w:bCs/>
                <w:sz w:val="20"/>
                <w:szCs w:val="20"/>
              </w:rPr>
            </w:pPr>
            <w:r w:rsidRPr="00B93BDA">
              <w:rPr>
                <w:b/>
                <w:bCs/>
                <w:sz w:val="20"/>
                <w:szCs w:val="20"/>
              </w:rPr>
              <w:t>Conselho de Ética da UBAM</w:t>
            </w:r>
          </w:p>
        </w:tc>
      </w:tr>
      <w:tr w:rsidR="00B93BDA" w:rsidRPr="008421C1" w14:paraId="5F5B4339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2EF391D2" w14:textId="77777777" w:rsidR="000E2536" w:rsidRPr="008421C1" w:rsidRDefault="000E2536" w:rsidP="00493B74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4089" w:type="dxa"/>
            <w:gridSpan w:val="2"/>
            <w:shd w:val="clear" w:color="auto" w:fill="D9D9D9" w:themeFill="background1" w:themeFillShade="D9"/>
          </w:tcPr>
          <w:p w14:paraId="512DE8F3" w14:textId="77777777" w:rsidR="000E2536" w:rsidRPr="008421C1" w:rsidRDefault="000E2536" w:rsidP="00493B74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Nome completo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694E8CF0" w14:textId="77777777" w:rsidR="000E2536" w:rsidRPr="008421C1" w:rsidRDefault="000E2536" w:rsidP="00493B74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AMT</w:t>
            </w:r>
          </w:p>
        </w:tc>
        <w:tc>
          <w:tcPr>
            <w:tcW w:w="1017" w:type="dxa"/>
            <w:gridSpan w:val="2"/>
            <w:shd w:val="clear" w:color="auto" w:fill="D9D9D9" w:themeFill="background1" w:themeFillShade="D9"/>
          </w:tcPr>
          <w:p w14:paraId="0581CB27" w14:textId="77777777" w:rsidR="000E2536" w:rsidRPr="008421C1" w:rsidRDefault="000E2536" w:rsidP="00493B74">
            <w:pPr>
              <w:rPr>
                <w:b/>
                <w:bCs/>
                <w:sz w:val="20"/>
                <w:szCs w:val="20"/>
              </w:rPr>
            </w:pPr>
            <w:r w:rsidRPr="008421C1">
              <w:rPr>
                <w:b/>
                <w:bCs/>
                <w:sz w:val="20"/>
                <w:szCs w:val="20"/>
              </w:rPr>
              <w:t>Inscrição</w:t>
            </w:r>
          </w:p>
        </w:tc>
      </w:tr>
      <w:tr w:rsidR="00B93BDA" w:rsidRPr="00B93BDA" w14:paraId="514B5C05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4B2EDA6B" w14:textId="77777777" w:rsidR="000E2536" w:rsidRPr="00B93BDA" w:rsidRDefault="000E2536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Titular 1</w:t>
            </w:r>
          </w:p>
        </w:tc>
        <w:tc>
          <w:tcPr>
            <w:tcW w:w="4089" w:type="dxa"/>
            <w:gridSpan w:val="2"/>
          </w:tcPr>
          <w:p w14:paraId="5F7E063F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00C294C1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43D158E0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332CD35D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53161E88" w14:textId="77777777" w:rsidR="000E2536" w:rsidRPr="00B93BDA" w:rsidRDefault="000E2536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Titular 2</w:t>
            </w:r>
          </w:p>
        </w:tc>
        <w:tc>
          <w:tcPr>
            <w:tcW w:w="4089" w:type="dxa"/>
            <w:gridSpan w:val="2"/>
          </w:tcPr>
          <w:p w14:paraId="129E24C5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57F5597B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7A769B32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3F20DCEA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59B5568C" w14:textId="77777777" w:rsidR="000E2536" w:rsidRPr="00B93BDA" w:rsidRDefault="000E2536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Titular 3</w:t>
            </w:r>
          </w:p>
        </w:tc>
        <w:tc>
          <w:tcPr>
            <w:tcW w:w="4089" w:type="dxa"/>
            <w:gridSpan w:val="2"/>
          </w:tcPr>
          <w:p w14:paraId="1CC628CE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7918288B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2ED8682A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54F1C73F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6AC7C5B0" w14:textId="77777777" w:rsidR="000E2536" w:rsidRPr="00B93BDA" w:rsidRDefault="000E2536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Suplente 1</w:t>
            </w:r>
          </w:p>
        </w:tc>
        <w:tc>
          <w:tcPr>
            <w:tcW w:w="4089" w:type="dxa"/>
            <w:gridSpan w:val="2"/>
          </w:tcPr>
          <w:p w14:paraId="0CF7D21F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1A44B95E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59881746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5FC7D8AF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5A75AE87" w14:textId="77777777" w:rsidR="000E2536" w:rsidRPr="00B93BDA" w:rsidRDefault="000E2536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Suplente 2</w:t>
            </w:r>
          </w:p>
        </w:tc>
        <w:tc>
          <w:tcPr>
            <w:tcW w:w="4089" w:type="dxa"/>
            <w:gridSpan w:val="2"/>
          </w:tcPr>
          <w:p w14:paraId="6FB5476F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188257BA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5B6C2B59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2C1E41DC" w14:textId="77777777" w:rsidTr="00EC15B2">
        <w:tc>
          <w:tcPr>
            <w:tcW w:w="2118" w:type="dxa"/>
            <w:shd w:val="clear" w:color="auto" w:fill="D9D9D9" w:themeFill="background1" w:themeFillShade="D9"/>
          </w:tcPr>
          <w:p w14:paraId="10D0AC3C" w14:textId="77777777" w:rsidR="000E2536" w:rsidRPr="00B93BDA" w:rsidRDefault="000E2536" w:rsidP="00493B74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Suplente 3</w:t>
            </w:r>
          </w:p>
        </w:tc>
        <w:tc>
          <w:tcPr>
            <w:tcW w:w="4089" w:type="dxa"/>
            <w:gridSpan w:val="2"/>
          </w:tcPr>
          <w:p w14:paraId="306C3A89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</w:tcPr>
          <w:p w14:paraId="430E7136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2"/>
          </w:tcPr>
          <w:p w14:paraId="1C19FD7C" w14:textId="77777777" w:rsidR="000E2536" w:rsidRPr="00B93BDA" w:rsidRDefault="000E2536" w:rsidP="00493B74">
            <w:pPr>
              <w:rPr>
                <w:sz w:val="20"/>
                <w:szCs w:val="20"/>
              </w:rPr>
            </w:pPr>
          </w:p>
        </w:tc>
      </w:tr>
      <w:tr w:rsidR="00B93BDA" w:rsidRPr="00B93BDA" w14:paraId="1AA5AC1D" w14:textId="77777777" w:rsidTr="00311F56">
        <w:tc>
          <w:tcPr>
            <w:tcW w:w="9622" w:type="dxa"/>
            <w:gridSpan w:val="6"/>
            <w:shd w:val="clear" w:color="auto" w:fill="D9D9D9" w:themeFill="background1" w:themeFillShade="D9"/>
          </w:tcPr>
          <w:p w14:paraId="2BACAE41" w14:textId="18759CA4" w:rsidR="006057F5" w:rsidRPr="00B93BDA" w:rsidRDefault="008465BF" w:rsidP="008465BF">
            <w:pPr>
              <w:jc w:val="center"/>
              <w:rPr>
                <w:b/>
                <w:bCs/>
                <w:sz w:val="20"/>
                <w:szCs w:val="20"/>
              </w:rPr>
            </w:pPr>
            <w:r w:rsidRPr="00B93BDA">
              <w:rPr>
                <w:b/>
                <w:bCs/>
                <w:sz w:val="20"/>
                <w:szCs w:val="20"/>
              </w:rPr>
              <w:t>CONTATO COM A COMISSÃO ELEITORAL</w:t>
            </w:r>
          </w:p>
        </w:tc>
      </w:tr>
      <w:tr w:rsidR="00B93BDA" w:rsidRPr="00B93BDA" w14:paraId="7AAA8725" w14:textId="77777777" w:rsidTr="00EC15B2">
        <w:tc>
          <w:tcPr>
            <w:tcW w:w="2541" w:type="dxa"/>
            <w:gridSpan w:val="2"/>
            <w:shd w:val="clear" w:color="auto" w:fill="D9D9D9" w:themeFill="background1" w:themeFillShade="D9"/>
          </w:tcPr>
          <w:p w14:paraId="0AB4F768" w14:textId="39F93E66" w:rsidR="007F40BE" w:rsidRPr="00B93BDA" w:rsidRDefault="007F40BE" w:rsidP="007F40BE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Representante da chapa</w:t>
            </w:r>
          </w:p>
        </w:tc>
        <w:tc>
          <w:tcPr>
            <w:tcW w:w="7081" w:type="dxa"/>
            <w:gridSpan w:val="4"/>
            <w:shd w:val="clear" w:color="auto" w:fill="auto"/>
          </w:tcPr>
          <w:p w14:paraId="4AFA2D59" w14:textId="06FBF364" w:rsidR="007F40BE" w:rsidRPr="00B93BDA" w:rsidRDefault="007F40BE" w:rsidP="007F40BE">
            <w:pPr>
              <w:rPr>
                <w:sz w:val="20"/>
                <w:szCs w:val="20"/>
              </w:rPr>
            </w:pPr>
          </w:p>
        </w:tc>
      </w:tr>
      <w:tr w:rsidR="00B93BDA" w:rsidRPr="00B93BDA" w14:paraId="648793FD" w14:textId="77777777" w:rsidTr="00EC15B2">
        <w:tc>
          <w:tcPr>
            <w:tcW w:w="2541" w:type="dxa"/>
            <w:gridSpan w:val="2"/>
            <w:shd w:val="clear" w:color="auto" w:fill="D9D9D9" w:themeFill="background1" w:themeFillShade="D9"/>
          </w:tcPr>
          <w:p w14:paraId="6773C53D" w14:textId="643BAA01" w:rsidR="007F40BE" w:rsidRPr="00B93BDA" w:rsidRDefault="007F40BE" w:rsidP="007F40BE">
            <w:pPr>
              <w:rPr>
                <w:sz w:val="20"/>
                <w:szCs w:val="20"/>
              </w:rPr>
            </w:pPr>
            <w:r w:rsidRPr="00B93BDA">
              <w:rPr>
                <w:i/>
                <w:iCs/>
                <w:sz w:val="20"/>
                <w:szCs w:val="20"/>
              </w:rPr>
              <w:t>E-mail</w:t>
            </w:r>
            <w:r w:rsidRPr="00B93BDA">
              <w:rPr>
                <w:sz w:val="20"/>
                <w:szCs w:val="20"/>
              </w:rPr>
              <w:t xml:space="preserve"> da chapa</w:t>
            </w:r>
          </w:p>
        </w:tc>
        <w:tc>
          <w:tcPr>
            <w:tcW w:w="7081" w:type="dxa"/>
            <w:gridSpan w:val="4"/>
            <w:shd w:val="clear" w:color="auto" w:fill="auto"/>
          </w:tcPr>
          <w:p w14:paraId="5F6298AA" w14:textId="77777777" w:rsidR="007F40BE" w:rsidRPr="00B93BDA" w:rsidRDefault="007F40BE" w:rsidP="007F40BE">
            <w:pPr>
              <w:rPr>
                <w:sz w:val="20"/>
                <w:szCs w:val="20"/>
              </w:rPr>
            </w:pPr>
          </w:p>
        </w:tc>
      </w:tr>
      <w:tr w:rsidR="00B93BDA" w:rsidRPr="00B93BDA" w14:paraId="05B177F4" w14:textId="77777777" w:rsidTr="00311F56">
        <w:tc>
          <w:tcPr>
            <w:tcW w:w="9622" w:type="dxa"/>
            <w:gridSpan w:val="6"/>
            <w:shd w:val="clear" w:color="auto" w:fill="D9D9D9" w:themeFill="background1" w:themeFillShade="D9"/>
          </w:tcPr>
          <w:p w14:paraId="26EA4DA5" w14:textId="46FE015B" w:rsidR="00311F56" w:rsidRPr="00B93BDA" w:rsidRDefault="00311F56" w:rsidP="00311F56">
            <w:pPr>
              <w:jc w:val="center"/>
              <w:rPr>
                <w:b/>
                <w:bCs/>
                <w:sz w:val="20"/>
                <w:szCs w:val="20"/>
              </w:rPr>
            </w:pPr>
            <w:r w:rsidRPr="00B93BDA">
              <w:rPr>
                <w:b/>
                <w:bCs/>
                <w:sz w:val="20"/>
                <w:szCs w:val="20"/>
              </w:rPr>
              <w:t>DOCUMENTOS ANEXADOS</w:t>
            </w:r>
          </w:p>
        </w:tc>
      </w:tr>
      <w:tr w:rsidR="00B93BDA" w:rsidRPr="00B93BDA" w14:paraId="10E138B0" w14:textId="77777777" w:rsidTr="004B54F0">
        <w:tc>
          <w:tcPr>
            <w:tcW w:w="8926" w:type="dxa"/>
            <w:gridSpan w:val="5"/>
            <w:shd w:val="clear" w:color="auto" w:fill="D9D9D9" w:themeFill="background1" w:themeFillShade="D9"/>
          </w:tcPr>
          <w:p w14:paraId="0B339834" w14:textId="32A137C9" w:rsidR="007F4D6D" w:rsidRPr="00B93BDA" w:rsidRDefault="007F4D6D" w:rsidP="007F4D6D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Descrição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6A2B0EBC" w14:textId="20DB18CC" w:rsidR="007F4D6D" w:rsidRPr="00B93BDA" w:rsidRDefault="00EC15B2" w:rsidP="00311F56">
            <w:pPr>
              <w:jc w:val="center"/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Sim</w:t>
            </w:r>
            <w:r w:rsidR="004B54F0" w:rsidRPr="00B93BDA">
              <w:rPr>
                <w:sz w:val="20"/>
                <w:szCs w:val="20"/>
              </w:rPr>
              <w:t>?</w:t>
            </w:r>
          </w:p>
        </w:tc>
      </w:tr>
      <w:tr w:rsidR="00B93BDA" w:rsidRPr="00B93BDA" w14:paraId="3E1FF732" w14:textId="77777777" w:rsidTr="004B54F0">
        <w:tc>
          <w:tcPr>
            <w:tcW w:w="8926" w:type="dxa"/>
            <w:gridSpan w:val="5"/>
          </w:tcPr>
          <w:p w14:paraId="067537E0" w14:textId="63C410D8" w:rsidR="007F4D6D" w:rsidRPr="00B93BDA" w:rsidRDefault="007F4D6D" w:rsidP="00763B7E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Plano de gestão da chapa para o biênio 2025-2026</w:t>
            </w:r>
            <w:r w:rsidR="004017D6" w:rsidRPr="00B93BDA">
              <w:rPr>
                <w:sz w:val="20"/>
                <w:szCs w:val="20"/>
              </w:rPr>
              <w:t xml:space="preserve">, a que se refere o </w:t>
            </w:r>
            <w:r w:rsidRPr="00B93BDA">
              <w:rPr>
                <w:sz w:val="20"/>
                <w:szCs w:val="20"/>
              </w:rPr>
              <w:t>art. 3º, § 1º, V</w:t>
            </w:r>
            <w:r w:rsidR="004017D6" w:rsidRPr="00B93BDA">
              <w:rPr>
                <w:sz w:val="20"/>
                <w:szCs w:val="20"/>
              </w:rPr>
              <w:t>, das Normas do Processo Eleitoral</w:t>
            </w:r>
          </w:p>
        </w:tc>
        <w:tc>
          <w:tcPr>
            <w:tcW w:w="696" w:type="dxa"/>
            <w:vAlign w:val="center"/>
          </w:tcPr>
          <w:p w14:paraId="20281E52" w14:textId="1B64D612" w:rsidR="007F4D6D" w:rsidRPr="00B93BDA" w:rsidRDefault="007F4D6D" w:rsidP="00084056">
            <w:pPr>
              <w:jc w:val="center"/>
              <w:rPr>
                <w:sz w:val="20"/>
                <w:szCs w:val="20"/>
              </w:rPr>
            </w:pPr>
          </w:p>
        </w:tc>
      </w:tr>
      <w:tr w:rsidR="00B93BDA" w:rsidRPr="00B93BDA" w14:paraId="208D382F" w14:textId="77777777" w:rsidTr="004B54F0">
        <w:tc>
          <w:tcPr>
            <w:tcW w:w="8926" w:type="dxa"/>
            <w:gridSpan w:val="5"/>
          </w:tcPr>
          <w:p w14:paraId="3CCC3785" w14:textId="24001C33" w:rsidR="007F4D6D" w:rsidRPr="00B93BDA" w:rsidRDefault="007F4D6D" w:rsidP="00763B7E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 xml:space="preserve">Declarações das AMTs de origem de todos(as) os(as) candidatos(as) </w:t>
            </w:r>
            <w:r w:rsidR="004017D6" w:rsidRPr="00B93BDA">
              <w:rPr>
                <w:sz w:val="20"/>
                <w:szCs w:val="20"/>
              </w:rPr>
              <w:t xml:space="preserve">a que se refere o art. </w:t>
            </w:r>
            <w:r w:rsidRPr="00B93BDA">
              <w:rPr>
                <w:sz w:val="20"/>
                <w:szCs w:val="20"/>
              </w:rPr>
              <w:t>4º, § 1º</w:t>
            </w:r>
            <w:r w:rsidR="004017D6" w:rsidRPr="00B93BDA">
              <w:rPr>
                <w:sz w:val="20"/>
                <w:szCs w:val="20"/>
              </w:rPr>
              <w:t>, das Normas do Processo Eleitoral</w:t>
            </w:r>
          </w:p>
        </w:tc>
        <w:tc>
          <w:tcPr>
            <w:tcW w:w="696" w:type="dxa"/>
            <w:vAlign w:val="center"/>
          </w:tcPr>
          <w:p w14:paraId="6B5B16F9" w14:textId="144882BD" w:rsidR="007F4D6D" w:rsidRPr="00B93BDA" w:rsidRDefault="007F4D6D" w:rsidP="00084056">
            <w:pPr>
              <w:jc w:val="center"/>
              <w:rPr>
                <w:sz w:val="20"/>
                <w:szCs w:val="20"/>
              </w:rPr>
            </w:pPr>
          </w:p>
        </w:tc>
      </w:tr>
      <w:tr w:rsidR="00B93BDA" w:rsidRPr="00B93BDA" w14:paraId="7A6FDD3C" w14:textId="77777777" w:rsidTr="004B54F0">
        <w:tc>
          <w:tcPr>
            <w:tcW w:w="8926" w:type="dxa"/>
            <w:gridSpan w:val="5"/>
          </w:tcPr>
          <w:p w14:paraId="74108FC7" w14:textId="6CC11460" w:rsidR="007F4D6D" w:rsidRPr="00B93BDA" w:rsidRDefault="00391EE4" w:rsidP="00763B7E">
            <w:pPr>
              <w:rPr>
                <w:sz w:val="20"/>
                <w:szCs w:val="20"/>
              </w:rPr>
            </w:pPr>
            <w:r w:rsidRPr="00B93BDA">
              <w:rPr>
                <w:sz w:val="20"/>
                <w:szCs w:val="20"/>
              </w:rPr>
              <w:t>D</w:t>
            </w:r>
            <w:r w:rsidR="007F4D6D" w:rsidRPr="00B93BDA">
              <w:rPr>
                <w:sz w:val="20"/>
                <w:szCs w:val="20"/>
              </w:rPr>
              <w:t xml:space="preserve">eclarações firmadas pelos(as) próprios(as) candidatos(as) ), sob as penas da lei, </w:t>
            </w:r>
            <w:r w:rsidR="004017D6" w:rsidRPr="00B93BDA">
              <w:rPr>
                <w:sz w:val="20"/>
                <w:szCs w:val="20"/>
              </w:rPr>
              <w:t>a que</w:t>
            </w:r>
            <w:r w:rsidR="0074134A" w:rsidRPr="00B93BDA">
              <w:rPr>
                <w:sz w:val="20"/>
                <w:szCs w:val="20"/>
              </w:rPr>
              <w:t xml:space="preserve"> se refere o art. 4º, § 2º, das Normas do Processo Eleitoral</w:t>
            </w:r>
          </w:p>
        </w:tc>
        <w:tc>
          <w:tcPr>
            <w:tcW w:w="696" w:type="dxa"/>
            <w:vAlign w:val="center"/>
          </w:tcPr>
          <w:p w14:paraId="64B121F0" w14:textId="0E2D1F25" w:rsidR="007F4D6D" w:rsidRPr="00B93BDA" w:rsidRDefault="007F4D6D" w:rsidP="0008405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5CACC4" w14:textId="77777777" w:rsidR="0074134A" w:rsidRPr="00B93BDA" w:rsidRDefault="00F02A1F" w:rsidP="00F02A1F">
      <w:pPr>
        <w:rPr>
          <w:b/>
          <w:bCs/>
          <w:sz w:val="20"/>
          <w:szCs w:val="20"/>
          <w:u w:val="single"/>
        </w:rPr>
      </w:pPr>
      <w:r w:rsidRPr="00B93BDA">
        <w:rPr>
          <w:b/>
          <w:bCs/>
          <w:sz w:val="20"/>
          <w:szCs w:val="20"/>
          <w:u w:val="single"/>
        </w:rPr>
        <w:t>ATENÇÃO:</w:t>
      </w:r>
    </w:p>
    <w:p w14:paraId="7528A998" w14:textId="4D4999E4" w:rsidR="0074134A" w:rsidRPr="00B93BDA" w:rsidRDefault="00580ACF" w:rsidP="0074134A">
      <w:pPr>
        <w:pStyle w:val="PargrafodaLista"/>
        <w:numPr>
          <w:ilvl w:val="0"/>
          <w:numId w:val="29"/>
        </w:numPr>
        <w:rPr>
          <w:sz w:val="20"/>
          <w:szCs w:val="20"/>
        </w:rPr>
      </w:pPr>
      <w:r w:rsidRPr="00495050">
        <w:rPr>
          <w:sz w:val="20"/>
          <w:szCs w:val="20"/>
        </w:rPr>
        <w:t xml:space="preserve">Este formulário totalmente preenchido e com seus anexos, deve ser encaminhado à Comissão Eleitoral a partir </w:t>
      </w:r>
      <w:r w:rsidRPr="006879D9">
        <w:rPr>
          <w:b/>
          <w:bCs/>
          <w:sz w:val="20"/>
          <w:szCs w:val="20"/>
        </w:rPr>
        <w:t xml:space="preserve">do </w:t>
      </w:r>
      <w:r w:rsidRPr="00C21E09">
        <w:rPr>
          <w:b/>
          <w:bCs/>
          <w:sz w:val="20"/>
          <w:szCs w:val="20"/>
        </w:rPr>
        <w:t>dia 18 de novembro de 2024</w:t>
      </w:r>
      <w:r w:rsidRPr="00C21E09">
        <w:rPr>
          <w:sz w:val="20"/>
          <w:szCs w:val="20"/>
        </w:rPr>
        <w:t xml:space="preserve"> e </w:t>
      </w:r>
      <w:r w:rsidRPr="00C21E09">
        <w:rPr>
          <w:b/>
          <w:bCs/>
          <w:sz w:val="20"/>
          <w:szCs w:val="20"/>
        </w:rPr>
        <w:t>impreterivelmente até o dia 20 de novembro de 2024</w:t>
      </w:r>
      <w:r w:rsidRPr="00495050">
        <w:rPr>
          <w:sz w:val="20"/>
          <w:szCs w:val="20"/>
        </w:rPr>
        <w:t xml:space="preserve">, através de mensagem </w:t>
      </w:r>
      <w:r w:rsidRPr="00495050">
        <w:rPr>
          <w:b/>
          <w:bCs/>
          <w:sz w:val="20"/>
          <w:szCs w:val="20"/>
        </w:rPr>
        <w:t xml:space="preserve">exclusivamente para o </w:t>
      </w:r>
      <w:r w:rsidRPr="00495050">
        <w:rPr>
          <w:b/>
          <w:bCs/>
          <w:i/>
          <w:iCs/>
          <w:sz w:val="20"/>
          <w:szCs w:val="20"/>
        </w:rPr>
        <w:t>e-mail</w:t>
      </w:r>
      <w:r w:rsidRPr="00495050">
        <w:rPr>
          <w:b/>
          <w:bCs/>
          <w:sz w:val="20"/>
          <w:szCs w:val="20"/>
        </w:rPr>
        <w:t xml:space="preserve"> </w:t>
      </w:r>
      <w:hyperlink r:id="rId7" w:history="1">
        <w:r w:rsidRPr="00495050">
          <w:rPr>
            <w:rStyle w:val="Hyperlink"/>
            <w:b/>
            <w:bCs/>
            <w:sz w:val="20"/>
            <w:szCs w:val="20"/>
          </w:rPr>
          <w:t>comissaoeleitoralubam2024@gmail.com</w:t>
        </w:r>
      </w:hyperlink>
      <w:r w:rsidRPr="00495050">
        <w:rPr>
          <w:sz w:val="20"/>
          <w:szCs w:val="20"/>
        </w:rPr>
        <w:t>.</w:t>
      </w:r>
    </w:p>
    <w:p w14:paraId="3EB15268" w14:textId="0B237E45" w:rsidR="0074134A" w:rsidRPr="00B93BDA" w:rsidRDefault="0074134A" w:rsidP="0074134A">
      <w:pPr>
        <w:pStyle w:val="PargrafodaLista"/>
        <w:numPr>
          <w:ilvl w:val="0"/>
          <w:numId w:val="29"/>
        </w:numPr>
        <w:rPr>
          <w:sz w:val="20"/>
          <w:szCs w:val="20"/>
        </w:rPr>
      </w:pPr>
      <w:r w:rsidRPr="00B93BDA">
        <w:rPr>
          <w:sz w:val="20"/>
          <w:szCs w:val="20"/>
        </w:rPr>
        <w:t xml:space="preserve">É de </w:t>
      </w:r>
      <w:r w:rsidRPr="00234AEF">
        <w:rPr>
          <w:b/>
          <w:bCs/>
          <w:sz w:val="20"/>
          <w:szCs w:val="20"/>
        </w:rPr>
        <w:t>responsabilidade única e exclusiva dos integrantes da chapa</w:t>
      </w:r>
      <w:r w:rsidRPr="00B93BDA">
        <w:rPr>
          <w:sz w:val="20"/>
          <w:szCs w:val="20"/>
        </w:rPr>
        <w:t xml:space="preserve"> conferirem </w:t>
      </w:r>
      <w:r w:rsidR="004D1D96" w:rsidRPr="00B93BDA">
        <w:rPr>
          <w:sz w:val="20"/>
          <w:szCs w:val="20"/>
        </w:rPr>
        <w:t>a correção das presentes informações e fazerem anexar os documentos exigidos pelas Normas do Processo Eleitoral.</w:t>
      </w:r>
    </w:p>
    <w:p w14:paraId="099AA73F" w14:textId="2929EEAE" w:rsidR="00C87572" w:rsidRPr="00B93BDA" w:rsidRDefault="00C87572" w:rsidP="004161A1">
      <w:pPr>
        <w:rPr>
          <w:sz w:val="20"/>
          <w:szCs w:val="20"/>
        </w:rPr>
      </w:pPr>
    </w:p>
    <w:p w14:paraId="1569902F" w14:textId="2EE70E95" w:rsidR="00234AEF" w:rsidRDefault="0078505A" w:rsidP="00F02A1F">
      <w:pPr>
        <w:jc w:val="center"/>
        <w:rPr>
          <w:i/>
          <w:iCs/>
          <w:sz w:val="20"/>
          <w:szCs w:val="20"/>
        </w:rPr>
      </w:pPr>
      <w:r w:rsidRPr="00B93BDA">
        <w:rPr>
          <w:i/>
          <w:iCs/>
          <w:sz w:val="20"/>
          <w:szCs w:val="20"/>
        </w:rPr>
        <w:t>Assinatura do(a) representante da chapa acima indicado(a)</w:t>
      </w:r>
      <w:r w:rsidR="00A65AF7" w:rsidRPr="00B93BDA">
        <w:rPr>
          <w:i/>
          <w:iCs/>
          <w:sz w:val="20"/>
          <w:szCs w:val="20"/>
        </w:rPr>
        <w:t xml:space="preserve"> (preferencialmente eletrônica)</w:t>
      </w:r>
    </w:p>
    <w:sectPr w:rsidR="00234AEF" w:rsidSect="00AD5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134" w:left="1134" w:header="851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8F1B9" w14:textId="77777777" w:rsidR="00151597" w:rsidRDefault="00151597">
      <w:r>
        <w:separator/>
      </w:r>
    </w:p>
    <w:p w14:paraId="0E2E1509" w14:textId="77777777" w:rsidR="00151597" w:rsidRDefault="00151597"/>
  </w:endnote>
  <w:endnote w:type="continuationSeparator" w:id="0">
    <w:p w14:paraId="5839C45E" w14:textId="77777777" w:rsidR="00151597" w:rsidRDefault="00151597">
      <w:r>
        <w:continuationSeparator/>
      </w:r>
    </w:p>
    <w:p w14:paraId="3B2F2E07" w14:textId="77777777" w:rsidR="00151597" w:rsidRDefault="00151597"/>
  </w:endnote>
  <w:endnote w:type="continuationNotice" w:id="1">
    <w:p w14:paraId="1F0804DF" w14:textId="77777777" w:rsidR="00151597" w:rsidRDefault="00151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CS)">
    <w:altName w:val="Times New Roman"/>
    <w:panose1 w:val="020B0604020202020204"/>
    <w:charset w:val="00"/>
    <w:family w:val="roman"/>
    <w:pitch w:val="default"/>
  </w:font>
  <w:font w:name="Bitstream Vera Sans">
    <w:altName w:val="Yu Gothic"/>
    <w:panose1 w:val="020B0604020202020204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CF781" w14:textId="77777777" w:rsidR="00BA3739" w:rsidRDefault="00BA37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4EA5" w14:textId="099B856A" w:rsidR="008E2648" w:rsidRPr="00521935" w:rsidRDefault="008E2648" w:rsidP="008E2648">
    <w:pPr>
      <w:pStyle w:val="Rodap"/>
      <w:jc w:val="right"/>
      <w:rPr>
        <w:rFonts w:ascii="Arial Narrow" w:hAnsi="Arial Narrow"/>
        <w:sz w:val="16"/>
      </w:rPr>
    </w:pPr>
    <w:r w:rsidRPr="00521935">
      <w:rPr>
        <w:rFonts w:ascii="Arial Narrow" w:hAnsi="Arial Narrow"/>
        <w:sz w:val="16"/>
      </w:rPr>
      <w:t xml:space="preserve">Arquivo: </w:t>
    </w:r>
    <w:r w:rsidR="00B06098" w:rsidRPr="00521935">
      <w:rPr>
        <w:rFonts w:ascii="Arial Narrow" w:hAnsi="Arial Narrow"/>
        <w:sz w:val="16"/>
      </w:rPr>
      <w:fldChar w:fldCharType="begin"/>
    </w:r>
    <w:r w:rsidRPr="00521935">
      <w:rPr>
        <w:rFonts w:ascii="Arial Narrow" w:hAnsi="Arial Narrow"/>
        <w:sz w:val="16"/>
      </w:rPr>
      <w:instrText xml:space="preserve"> FILENAME </w:instrText>
    </w:r>
    <w:r w:rsidR="00B06098" w:rsidRPr="00521935">
      <w:rPr>
        <w:rFonts w:ascii="Arial Narrow" w:hAnsi="Arial Narrow"/>
        <w:sz w:val="16"/>
      </w:rPr>
      <w:fldChar w:fldCharType="separate"/>
    </w:r>
    <w:r w:rsidR="00BA3739">
      <w:rPr>
        <w:rFonts w:ascii="Arial Narrow" w:hAnsi="Arial Narrow"/>
        <w:noProof/>
        <w:sz w:val="16"/>
      </w:rPr>
      <w:t>ComEleit-FormInscricaoChapas.docx</w:t>
    </w:r>
    <w:r w:rsidR="00B06098" w:rsidRPr="00521935">
      <w:rPr>
        <w:rFonts w:ascii="Arial Narrow" w:hAnsi="Arial Narrow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7C97" w14:textId="77777777" w:rsidR="00BA3739" w:rsidRDefault="00BA37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E4E9" w14:textId="77777777" w:rsidR="00151597" w:rsidRDefault="00151597">
      <w:r>
        <w:separator/>
      </w:r>
    </w:p>
    <w:p w14:paraId="09277C17" w14:textId="77777777" w:rsidR="00151597" w:rsidRDefault="00151597"/>
  </w:footnote>
  <w:footnote w:type="continuationSeparator" w:id="0">
    <w:p w14:paraId="2FC40DAC" w14:textId="77777777" w:rsidR="00151597" w:rsidRDefault="00151597">
      <w:r>
        <w:continuationSeparator/>
      </w:r>
    </w:p>
    <w:p w14:paraId="0F4D592D" w14:textId="77777777" w:rsidR="00151597" w:rsidRDefault="00151597"/>
  </w:footnote>
  <w:footnote w:type="continuationNotice" w:id="1">
    <w:p w14:paraId="5BE22242" w14:textId="77777777" w:rsidR="00151597" w:rsidRDefault="00151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6681" w14:textId="77777777" w:rsidR="00BA3739" w:rsidRDefault="00BA37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0502" w14:textId="77777777" w:rsidR="008E2648" w:rsidRPr="00624539" w:rsidRDefault="00624539" w:rsidP="008E2648">
    <w:pPr>
      <w:pStyle w:val="Cabealho"/>
      <w:jc w:val="right"/>
      <w:rPr>
        <w:rFonts w:ascii="Arial Narrow" w:hAnsi="Arial Narrow"/>
        <w:sz w:val="20"/>
        <w:szCs w:val="20"/>
      </w:rPr>
    </w:pPr>
    <w:r w:rsidRPr="00624539">
      <w:rPr>
        <w:rStyle w:val="Nmerodepgina"/>
        <w:rFonts w:ascii="Arial Narrow" w:hAnsi="Arial Narrow"/>
        <w:sz w:val="20"/>
        <w:szCs w:val="20"/>
      </w:rPr>
      <w:t xml:space="preserve">UBAM – Comissão Eleitoral 2024 – p. </w:t>
    </w:r>
    <w:r w:rsidR="00B06098" w:rsidRPr="00624539">
      <w:rPr>
        <w:rStyle w:val="Nmerodepgina"/>
        <w:rFonts w:ascii="Arial Narrow" w:hAnsi="Arial Narrow"/>
        <w:sz w:val="20"/>
        <w:szCs w:val="20"/>
      </w:rPr>
      <w:fldChar w:fldCharType="begin"/>
    </w:r>
    <w:r w:rsidR="008E2648" w:rsidRPr="00624539">
      <w:rPr>
        <w:rStyle w:val="Nmerodepgina"/>
        <w:rFonts w:ascii="Arial Narrow" w:hAnsi="Arial Narrow"/>
        <w:sz w:val="20"/>
        <w:szCs w:val="20"/>
      </w:rPr>
      <w:instrText xml:space="preserve"> PAGE </w:instrText>
    </w:r>
    <w:r w:rsidR="00B06098" w:rsidRPr="00624539">
      <w:rPr>
        <w:rStyle w:val="Nmerodepgina"/>
        <w:rFonts w:ascii="Arial Narrow" w:hAnsi="Arial Narrow"/>
        <w:sz w:val="20"/>
        <w:szCs w:val="20"/>
      </w:rPr>
      <w:fldChar w:fldCharType="separate"/>
    </w:r>
    <w:r w:rsidR="005E27AF" w:rsidRPr="00624539">
      <w:rPr>
        <w:rStyle w:val="Nmerodepgina"/>
        <w:rFonts w:ascii="Arial Narrow" w:hAnsi="Arial Narrow"/>
        <w:noProof/>
        <w:sz w:val="20"/>
        <w:szCs w:val="20"/>
      </w:rPr>
      <w:t>2</w:t>
    </w:r>
    <w:r w:rsidR="00B06098" w:rsidRPr="00624539">
      <w:rPr>
        <w:rStyle w:val="Nmerodepgina"/>
        <w:rFonts w:ascii="Arial Narrow" w:hAnsi="Arial Narrow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4539" w:rsidRPr="00B9208C" w14:paraId="68AE4200" w14:textId="77777777" w:rsidTr="00624539">
      <w:tc>
        <w:tcPr>
          <w:tcW w:w="4814" w:type="dxa"/>
          <w:vAlign w:val="center"/>
        </w:tcPr>
        <w:p w14:paraId="2E8F3029" w14:textId="77777777" w:rsidR="00624539" w:rsidRPr="00B9208C" w:rsidRDefault="00624539" w:rsidP="00624539">
          <w:pPr>
            <w:pStyle w:val="Cabealho"/>
            <w:tabs>
              <w:tab w:val="center" w:pos="4252"/>
              <w:tab w:val="right" w:pos="8504"/>
            </w:tabs>
            <w:rPr>
              <w:rFonts w:ascii="Arial Narrow" w:hAnsi="Arial Narrow"/>
              <w:b/>
              <w:bCs/>
              <w:sz w:val="16"/>
              <w:szCs w:val="16"/>
            </w:rPr>
          </w:pPr>
          <w:r w:rsidRPr="00B9208C">
            <w:rPr>
              <w:rFonts w:ascii="Arial Narrow" w:hAnsi="Arial Narrow"/>
              <w:b/>
              <w:bCs/>
              <w:sz w:val="16"/>
              <w:szCs w:val="16"/>
            </w:rPr>
            <w:t>www.ubammusicoterapia.com.br</w:t>
          </w:r>
        </w:p>
        <w:p w14:paraId="4637728E" w14:textId="77777777" w:rsidR="00624539" w:rsidRPr="00B9208C" w:rsidRDefault="00624539" w:rsidP="00624539">
          <w:pPr>
            <w:pStyle w:val="Cabealho"/>
            <w:rPr>
              <w:rFonts w:ascii="Arial Narrow" w:hAnsi="Arial Narrow"/>
              <w:b/>
              <w:bCs/>
              <w:sz w:val="16"/>
              <w:szCs w:val="16"/>
            </w:rPr>
          </w:pPr>
          <w:r w:rsidRPr="00B9208C">
            <w:rPr>
              <w:rFonts w:ascii="Arial Narrow" w:hAnsi="Arial Narrow"/>
              <w:b/>
              <w:bCs/>
              <w:sz w:val="16"/>
              <w:szCs w:val="16"/>
            </w:rPr>
            <w:t>ubam.musicoterapia@gmail.com</w:t>
          </w:r>
        </w:p>
        <w:p w14:paraId="58328D5F" w14:textId="77777777" w:rsidR="00624539" w:rsidRPr="00B9208C" w:rsidRDefault="00624539" w:rsidP="00624539">
          <w:pPr>
            <w:pStyle w:val="Cabealho"/>
            <w:rPr>
              <w:rFonts w:ascii="Arial Narrow" w:hAnsi="Arial Narrow"/>
              <w:b/>
              <w:bCs/>
              <w:sz w:val="16"/>
              <w:szCs w:val="16"/>
            </w:rPr>
          </w:pPr>
        </w:p>
        <w:p w14:paraId="266662E9" w14:textId="77777777" w:rsidR="00624539" w:rsidRPr="00B9208C" w:rsidRDefault="00624539" w:rsidP="00624539">
          <w:pPr>
            <w:pStyle w:val="Cabealho"/>
            <w:rPr>
              <w:rFonts w:ascii="Helvetica" w:hAnsi="Helvetica"/>
              <w:b/>
              <w:bCs/>
              <w:sz w:val="16"/>
              <w:szCs w:val="16"/>
            </w:rPr>
          </w:pPr>
          <w:r w:rsidRPr="00B9208C">
            <w:rPr>
              <w:rFonts w:ascii="Arial Narrow" w:hAnsi="Arial Narrow"/>
              <w:b/>
              <w:bCs/>
              <w:sz w:val="16"/>
              <w:szCs w:val="16"/>
            </w:rPr>
            <w:t>comissaoeleitoralubam2024@gmail.com</w:t>
          </w:r>
        </w:p>
      </w:tc>
      <w:tc>
        <w:tcPr>
          <w:tcW w:w="4814" w:type="dxa"/>
          <w:vAlign w:val="center"/>
        </w:tcPr>
        <w:p w14:paraId="40ED3F9D" w14:textId="77777777" w:rsidR="00624539" w:rsidRPr="00B9208C" w:rsidRDefault="00624539" w:rsidP="00624539">
          <w:pPr>
            <w:pStyle w:val="Cabealho"/>
            <w:jc w:val="right"/>
            <w:rPr>
              <w:rFonts w:ascii="Helvetica" w:hAnsi="Helvetica"/>
              <w:sz w:val="16"/>
              <w:szCs w:val="16"/>
            </w:rPr>
          </w:pPr>
          <w:r w:rsidRPr="00B9208C">
            <w:rPr>
              <w:rFonts w:ascii="Helvetica" w:hAnsi="Helvetica"/>
              <w:noProof/>
              <w:sz w:val="16"/>
              <w:szCs w:val="16"/>
            </w:rPr>
            <w:drawing>
              <wp:inline distT="0" distB="0" distL="0" distR="0" wp14:anchorId="32F1CA05" wp14:editId="00DFE661">
                <wp:extent cx="1947600" cy="648000"/>
                <wp:effectExtent l="0" t="0" r="0" b="0"/>
                <wp:docPr id="113664247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8674914" name="Imagem 5386749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6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26DD49" w14:textId="77777777" w:rsidR="008E2648" w:rsidRDefault="008E2648" w:rsidP="006245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71B0D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228A3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3CB2A25"/>
    <w:multiLevelType w:val="hybridMultilevel"/>
    <w:tmpl w:val="133421AE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C1E0739"/>
    <w:multiLevelType w:val="multilevel"/>
    <w:tmpl w:val="70EEDDBA"/>
    <w:styleLink w:val="Listaatua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D56C3C"/>
    <w:multiLevelType w:val="hybridMultilevel"/>
    <w:tmpl w:val="CE6ED8EA"/>
    <w:lvl w:ilvl="0" w:tplc="B34E4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5F522C"/>
    <w:multiLevelType w:val="multilevel"/>
    <w:tmpl w:val="0416001D"/>
    <w:styleLink w:val="Listaatua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B76E5F"/>
    <w:multiLevelType w:val="hybridMultilevel"/>
    <w:tmpl w:val="161486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2F3904"/>
    <w:multiLevelType w:val="hybridMultilevel"/>
    <w:tmpl w:val="1166C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70C7"/>
    <w:multiLevelType w:val="multilevel"/>
    <w:tmpl w:val="70EED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E75F75"/>
    <w:multiLevelType w:val="hybridMultilevel"/>
    <w:tmpl w:val="F16657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64673F"/>
    <w:multiLevelType w:val="hybridMultilevel"/>
    <w:tmpl w:val="40F2EF3C"/>
    <w:lvl w:ilvl="0" w:tplc="3CD05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737AFF"/>
    <w:multiLevelType w:val="multilevel"/>
    <w:tmpl w:val="91444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D9B758A"/>
    <w:multiLevelType w:val="multilevel"/>
    <w:tmpl w:val="BF108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F070FD3"/>
    <w:multiLevelType w:val="hybridMultilevel"/>
    <w:tmpl w:val="876E052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1111B7"/>
    <w:multiLevelType w:val="multilevel"/>
    <w:tmpl w:val="CCC05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138E7"/>
    <w:multiLevelType w:val="hybridMultilevel"/>
    <w:tmpl w:val="4C862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E42F8"/>
    <w:multiLevelType w:val="hybridMultilevel"/>
    <w:tmpl w:val="BF0478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706D4F"/>
    <w:multiLevelType w:val="hybridMultilevel"/>
    <w:tmpl w:val="8C7866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372645">
    <w:abstractNumId w:val="12"/>
  </w:num>
  <w:num w:numId="2" w16cid:durableId="1079445766">
    <w:abstractNumId w:val="14"/>
  </w:num>
  <w:num w:numId="3" w16cid:durableId="1103459328">
    <w:abstractNumId w:val="11"/>
  </w:num>
  <w:num w:numId="4" w16cid:durableId="181209555">
    <w:abstractNumId w:val="8"/>
  </w:num>
  <w:num w:numId="5" w16cid:durableId="1673028822">
    <w:abstractNumId w:val="0"/>
  </w:num>
  <w:num w:numId="6" w16cid:durableId="1849830640">
    <w:abstractNumId w:val="1"/>
  </w:num>
  <w:num w:numId="7" w16cid:durableId="219286382">
    <w:abstractNumId w:val="8"/>
  </w:num>
  <w:num w:numId="8" w16cid:durableId="1770814269">
    <w:abstractNumId w:val="8"/>
  </w:num>
  <w:num w:numId="9" w16cid:durableId="1756047658">
    <w:abstractNumId w:val="8"/>
  </w:num>
  <w:num w:numId="10" w16cid:durableId="175652436">
    <w:abstractNumId w:val="8"/>
  </w:num>
  <w:num w:numId="11" w16cid:durableId="98071186">
    <w:abstractNumId w:val="8"/>
  </w:num>
  <w:num w:numId="12" w16cid:durableId="410390352">
    <w:abstractNumId w:val="8"/>
  </w:num>
  <w:num w:numId="13" w16cid:durableId="91779983">
    <w:abstractNumId w:val="8"/>
  </w:num>
  <w:num w:numId="14" w16cid:durableId="76026214">
    <w:abstractNumId w:val="8"/>
  </w:num>
  <w:num w:numId="15" w16cid:durableId="598296406">
    <w:abstractNumId w:val="8"/>
  </w:num>
  <w:num w:numId="16" w16cid:durableId="586311718">
    <w:abstractNumId w:val="8"/>
  </w:num>
  <w:num w:numId="17" w16cid:durableId="1635674931">
    <w:abstractNumId w:val="8"/>
  </w:num>
  <w:num w:numId="18" w16cid:durableId="1210604823">
    <w:abstractNumId w:val="8"/>
  </w:num>
  <w:num w:numId="19" w16cid:durableId="740912967">
    <w:abstractNumId w:val="9"/>
  </w:num>
  <w:num w:numId="20" w16cid:durableId="1274092422">
    <w:abstractNumId w:val="6"/>
  </w:num>
  <w:num w:numId="21" w16cid:durableId="761798392">
    <w:abstractNumId w:val="13"/>
  </w:num>
  <w:num w:numId="22" w16cid:durableId="1246108432">
    <w:abstractNumId w:val="16"/>
  </w:num>
  <w:num w:numId="23" w16cid:durableId="1176073537">
    <w:abstractNumId w:val="3"/>
  </w:num>
  <w:num w:numId="24" w16cid:durableId="1529834920">
    <w:abstractNumId w:val="2"/>
  </w:num>
  <w:num w:numId="25" w16cid:durableId="1766882144">
    <w:abstractNumId w:val="4"/>
  </w:num>
  <w:num w:numId="26" w16cid:durableId="433864234">
    <w:abstractNumId w:val="5"/>
  </w:num>
  <w:num w:numId="27" w16cid:durableId="1047949813">
    <w:abstractNumId w:val="10"/>
  </w:num>
  <w:num w:numId="28" w16cid:durableId="215050532">
    <w:abstractNumId w:val="15"/>
  </w:num>
  <w:num w:numId="29" w16cid:durableId="1429541036">
    <w:abstractNumId w:val="17"/>
  </w:num>
  <w:num w:numId="30" w16cid:durableId="1610114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2F"/>
    <w:rsid w:val="00003476"/>
    <w:rsid w:val="00003CC4"/>
    <w:rsid w:val="000056CC"/>
    <w:rsid w:val="00006B24"/>
    <w:rsid w:val="00010102"/>
    <w:rsid w:val="00010AD9"/>
    <w:rsid w:val="00010BB8"/>
    <w:rsid w:val="00011DFE"/>
    <w:rsid w:val="000139CF"/>
    <w:rsid w:val="00016244"/>
    <w:rsid w:val="00016A57"/>
    <w:rsid w:val="00016FFC"/>
    <w:rsid w:val="00022308"/>
    <w:rsid w:val="00022651"/>
    <w:rsid w:val="00022731"/>
    <w:rsid w:val="0002319B"/>
    <w:rsid w:val="0002328B"/>
    <w:rsid w:val="000246F0"/>
    <w:rsid w:val="0002759B"/>
    <w:rsid w:val="00027F2F"/>
    <w:rsid w:val="00031DEC"/>
    <w:rsid w:val="00032677"/>
    <w:rsid w:val="00032842"/>
    <w:rsid w:val="00032D60"/>
    <w:rsid w:val="00037070"/>
    <w:rsid w:val="0004091C"/>
    <w:rsid w:val="00041887"/>
    <w:rsid w:val="00042325"/>
    <w:rsid w:val="00044145"/>
    <w:rsid w:val="00044D64"/>
    <w:rsid w:val="00045F75"/>
    <w:rsid w:val="00051B38"/>
    <w:rsid w:val="00052773"/>
    <w:rsid w:val="00057D65"/>
    <w:rsid w:val="00061663"/>
    <w:rsid w:val="000634D5"/>
    <w:rsid w:val="00064A1B"/>
    <w:rsid w:val="00065413"/>
    <w:rsid w:val="000700FC"/>
    <w:rsid w:val="00072A62"/>
    <w:rsid w:val="000746D3"/>
    <w:rsid w:val="00074DE0"/>
    <w:rsid w:val="00075203"/>
    <w:rsid w:val="00076206"/>
    <w:rsid w:val="000763A1"/>
    <w:rsid w:val="000770DA"/>
    <w:rsid w:val="00081ED6"/>
    <w:rsid w:val="00081F41"/>
    <w:rsid w:val="00082D92"/>
    <w:rsid w:val="00083015"/>
    <w:rsid w:val="000833B8"/>
    <w:rsid w:val="00083ED6"/>
    <w:rsid w:val="00084056"/>
    <w:rsid w:val="00084F35"/>
    <w:rsid w:val="00085357"/>
    <w:rsid w:val="00085DE4"/>
    <w:rsid w:val="00087442"/>
    <w:rsid w:val="0009153E"/>
    <w:rsid w:val="00094BAC"/>
    <w:rsid w:val="0009562C"/>
    <w:rsid w:val="000960DB"/>
    <w:rsid w:val="00096450"/>
    <w:rsid w:val="00096ABE"/>
    <w:rsid w:val="000A5401"/>
    <w:rsid w:val="000A5ED5"/>
    <w:rsid w:val="000B08AA"/>
    <w:rsid w:val="000B1578"/>
    <w:rsid w:val="000B3DE9"/>
    <w:rsid w:val="000B593A"/>
    <w:rsid w:val="000B6229"/>
    <w:rsid w:val="000B69F2"/>
    <w:rsid w:val="000D1F26"/>
    <w:rsid w:val="000D3691"/>
    <w:rsid w:val="000D3C6E"/>
    <w:rsid w:val="000D5123"/>
    <w:rsid w:val="000D5DE3"/>
    <w:rsid w:val="000D6174"/>
    <w:rsid w:val="000D625E"/>
    <w:rsid w:val="000E05FF"/>
    <w:rsid w:val="000E2536"/>
    <w:rsid w:val="000E2637"/>
    <w:rsid w:val="000E2E6A"/>
    <w:rsid w:val="000E53E9"/>
    <w:rsid w:val="000E6C9E"/>
    <w:rsid w:val="000F1E48"/>
    <w:rsid w:val="000F2660"/>
    <w:rsid w:val="000F430D"/>
    <w:rsid w:val="000F590E"/>
    <w:rsid w:val="000F5F94"/>
    <w:rsid w:val="000F76F0"/>
    <w:rsid w:val="001035EC"/>
    <w:rsid w:val="00104DCA"/>
    <w:rsid w:val="0010562F"/>
    <w:rsid w:val="00105B5C"/>
    <w:rsid w:val="0010668F"/>
    <w:rsid w:val="00106D9B"/>
    <w:rsid w:val="0010787E"/>
    <w:rsid w:val="00110D42"/>
    <w:rsid w:val="00112586"/>
    <w:rsid w:val="001125A9"/>
    <w:rsid w:val="00112DE6"/>
    <w:rsid w:val="0011436E"/>
    <w:rsid w:val="00115FA6"/>
    <w:rsid w:val="001168BC"/>
    <w:rsid w:val="00121977"/>
    <w:rsid w:val="00123772"/>
    <w:rsid w:val="001251BF"/>
    <w:rsid w:val="001277CA"/>
    <w:rsid w:val="0012791B"/>
    <w:rsid w:val="0013022B"/>
    <w:rsid w:val="00130372"/>
    <w:rsid w:val="001345C3"/>
    <w:rsid w:val="00134637"/>
    <w:rsid w:val="001359E3"/>
    <w:rsid w:val="001360E8"/>
    <w:rsid w:val="00140967"/>
    <w:rsid w:val="0014101F"/>
    <w:rsid w:val="00144D46"/>
    <w:rsid w:val="001468D2"/>
    <w:rsid w:val="00151597"/>
    <w:rsid w:val="0015236B"/>
    <w:rsid w:val="00153B19"/>
    <w:rsid w:val="001573EA"/>
    <w:rsid w:val="0016191A"/>
    <w:rsid w:val="0016272E"/>
    <w:rsid w:val="0016642F"/>
    <w:rsid w:val="00167E7B"/>
    <w:rsid w:val="001725F8"/>
    <w:rsid w:val="0017660F"/>
    <w:rsid w:val="00176EFA"/>
    <w:rsid w:val="00181C17"/>
    <w:rsid w:val="001823AD"/>
    <w:rsid w:val="00186A67"/>
    <w:rsid w:val="00190D8F"/>
    <w:rsid w:val="00197721"/>
    <w:rsid w:val="001A1100"/>
    <w:rsid w:val="001A14CD"/>
    <w:rsid w:val="001A23E2"/>
    <w:rsid w:val="001A2E26"/>
    <w:rsid w:val="001A38E1"/>
    <w:rsid w:val="001A4367"/>
    <w:rsid w:val="001A4FCE"/>
    <w:rsid w:val="001A580E"/>
    <w:rsid w:val="001A66D9"/>
    <w:rsid w:val="001B0CFE"/>
    <w:rsid w:val="001B34E5"/>
    <w:rsid w:val="001B5BD4"/>
    <w:rsid w:val="001C0005"/>
    <w:rsid w:val="001C20DC"/>
    <w:rsid w:val="001C3B32"/>
    <w:rsid w:val="001C3BAC"/>
    <w:rsid w:val="001C5D88"/>
    <w:rsid w:val="001C6479"/>
    <w:rsid w:val="001D329F"/>
    <w:rsid w:val="001D422E"/>
    <w:rsid w:val="001D6121"/>
    <w:rsid w:val="001D61B6"/>
    <w:rsid w:val="001E0BDD"/>
    <w:rsid w:val="001E1319"/>
    <w:rsid w:val="001E3BEC"/>
    <w:rsid w:val="001E59E4"/>
    <w:rsid w:val="001E5C7B"/>
    <w:rsid w:val="001E6752"/>
    <w:rsid w:val="001E7C1E"/>
    <w:rsid w:val="001F0A19"/>
    <w:rsid w:val="001F0F31"/>
    <w:rsid w:val="001F3781"/>
    <w:rsid w:val="001F402C"/>
    <w:rsid w:val="001F488E"/>
    <w:rsid w:val="001F4D3C"/>
    <w:rsid w:val="001F5677"/>
    <w:rsid w:val="001F5C46"/>
    <w:rsid w:val="001F74FE"/>
    <w:rsid w:val="001F7FEB"/>
    <w:rsid w:val="00201071"/>
    <w:rsid w:val="00201AAE"/>
    <w:rsid w:val="00206055"/>
    <w:rsid w:val="002060B1"/>
    <w:rsid w:val="002062F5"/>
    <w:rsid w:val="00206C2F"/>
    <w:rsid w:val="00207520"/>
    <w:rsid w:val="00211496"/>
    <w:rsid w:val="002154A0"/>
    <w:rsid w:val="00222D0D"/>
    <w:rsid w:val="0022364D"/>
    <w:rsid w:val="00224B89"/>
    <w:rsid w:val="002279E1"/>
    <w:rsid w:val="00234AEF"/>
    <w:rsid w:val="00235AA6"/>
    <w:rsid w:val="002363A0"/>
    <w:rsid w:val="00236538"/>
    <w:rsid w:val="0024053A"/>
    <w:rsid w:val="00240C16"/>
    <w:rsid w:val="002421CB"/>
    <w:rsid w:val="00242DE4"/>
    <w:rsid w:val="00243B20"/>
    <w:rsid w:val="0024449D"/>
    <w:rsid w:val="002444CF"/>
    <w:rsid w:val="002464C3"/>
    <w:rsid w:val="00246A39"/>
    <w:rsid w:val="00250B64"/>
    <w:rsid w:val="00253130"/>
    <w:rsid w:val="0025367D"/>
    <w:rsid w:val="00253EB2"/>
    <w:rsid w:val="00254CEC"/>
    <w:rsid w:val="0025684A"/>
    <w:rsid w:val="00260DDB"/>
    <w:rsid w:val="00260DEB"/>
    <w:rsid w:val="002665EB"/>
    <w:rsid w:val="00271BDB"/>
    <w:rsid w:val="002722F1"/>
    <w:rsid w:val="0027439D"/>
    <w:rsid w:val="002755F7"/>
    <w:rsid w:val="002768EE"/>
    <w:rsid w:val="002775FB"/>
    <w:rsid w:val="0028130A"/>
    <w:rsid w:val="00282DC4"/>
    <w:rsid w:val="00285234"/>
    <w:rsid w:val="00292249"/>
    <w:rsid w:val="002933B3"/>
    <w:rsid w:val="00294175"/>
    <w:rsid w:val="002949A9"/>
    <w:rsid w:val="002A6740"/>
    <w:rsid w:val="002A6E97"/>
    <w:rsid w:val="002A7E2F"/>
    <w:rsid w:val="002B3568"/>
    <w:rsid w:val="002B569D"/>
    <w:rsid w:val="002B71F8"/>
    <w:rsid w:val="002C781D"/>
    <w:rsid w:val="002D197E"/>
    <w:rsid w:val="002D3A52"/>
    <w:rsid w:val="002D3CFC"/>
    <w:rsid w:val="002D498E"/>
    <w:rsid w:val="002D52E0"/>
    <w:rsid w:val="002D6B68"/>
    <w:rsid w:val="002E3D83"/>
    <w:rsid w:val="002E43B0"/>
    <w:rsid w:val="002E4F2E"/>
    <w:rsid w:val="002E54EE"/>
    <w:rsid w:val="002E6703"/>
    <w:rsid w:val="002E7766"/>
    <w:rsid w:val="002F0322"/>
    <w:rsid w:val="002F2DC1"/>
    <w:rsid w:val="002F3011"/>
    <w:rsid w:val="002F387D"/>
    <w:rsid w:val="002F3A68"/>
    <w:rsid w:val="002F42CF"/>
    <w:rsid w:val="002F4E18"/>
    <w:rsid w:val="002F56B4"/>
    <w:rsid w:val="002F6A67"/>
    <w:rsid w:val="002F71EC"/>
    <w:rsid w:val="00301390"/>
    <w:rsid w:val="00301DC8"/>
    <w:rsid w:val="0030338B"/>
    <w:rsid w:val="00304D28"/>
    <w:rsid w:val="00304F35"/>
    <w:rsid w:val="00307A31"/>
    <w:rsid w:val="00311F56"/>
    <w:rsid w:val="0031346E"/>
    <w:rsid w:val="003149DF"/>
    <w:rsid w:val="00315E4C"/>
    <w:rsid w:val="00316F38"/>
    <w:rsid w:val="00317401"/>
    <w:rsid w:val="00317F63"/>
    <w:rsid w:val="00321D50"/>
    <w:rsid w:val="00322D15"/>
    <w:rsid w:val="00323266"/>
    <w:rsid w:val="0032396F"/>
    <w:rsid w:val="003251C9"/>
    <w:rsid w:val="0032688E"/>
    <w:rsid w:val="00330F5C"/>
    <w:rsid w:val="003331C9"/>
    <w:rsid w:val="003332DD"/>
    <w:rsid w:val="003355DC"/>
    <w:rsid w:val="003357B4"/>
    <w:rsid w:val="003402AB"/>
    <w:rsid w:val="003430AC"/>
    <w:rsid w:val="0034316B"/>
    <w:rsid w:val="00343585"/>
    <w:rsid w:val="0035152F"/>
    <w:rsid w:val="003579FA"/>
    <w:rsid w:val="00360143"/>
    <w:rsid w:val="003605E5"/>
    <w:rsid w:val="003670E7"/>
    <w:rsid w:val="003715D0"/>
    <w:rsid w:val="00371BE8"/>
    <w:rsid w:val="003747AD"/>
    <w:rsid w:val="0037774A"/>
    <w:rsid w:val="00377BBB"/>
    <w:rsid w:val="00380898"/>
    <w:rsid w:val="003816B1"/>
    <w:rsid w:val="003821A4"/>
    <w:rsid w:val="003849E8"/>
    <w:rsid w:val="00384E2D"/>
    <w:rsid w:val="0038641F"/>
    <w:rsid w:val="00386712"/>
    <w:rsid w:val="003911A7"/>
    <w:rsid w:val="00391EE4"/>
    <w:rsid w:val="00395D03"/>
    <w:rsid w:val="0039773F"/>
    <w:rsid w:val="003A19C4"/>
    <w:rsid w:val="003A1CA2"/>
    <w:rsid w:val="003A25DD"/>
    <w:rsid w:val="003A51DC"/>
    <w:rsid w:val="003A68E9"/>
    <w:rsid w:val="003A7364"/>
    <w:rsid w:val="003B060A"/>
    <w:rsid w:val="003B2320"/>
    <w:rsid w:val="003B2F97"/>
    <w:rsid w:val="003B6FB7"/>
    <w:rsid w:val="003C0C50"/>
    <w:rsid w:val="003C3F1F"/>
    <w:rsid w:val="003C431C"/>
    <w:rsid w:val="003D1043"/>
    <w:rsid w:val="003D47C0"/>
    <w:rsid w:val="003D5505"/>
    <w:rsid w:val="003D6319"/>
    <w:rsid w:val="003E1297"/>
    <w:rsid w:val="003E4B6B"/>
    <w:rsid w:val="003E7768"/>
    <w:rsid w:val="003F49EB"/>
    <w:rsid w:val="003F6C90"/>
    <w:rsid w:val="004017D6"/>
    <w:rsid w:val="004035A7"/>
    <w:rsid w:val="004056FE"/>
    <w:rsid w:val="0040595A"/>
    <w:rsid w:val="0040651D"/>
    <w:rsid w:val="0040693E"/>
    <w:rsid w:val="004100FA"/>
    <w:rsid w:val="0041179A"/>
    <w:rsid w:val="0041502B"/>
    <w:rsid w:val="004161A1"/>
    <w:rsid w:val="00416CEE"/>
    <w:rsid w:val="00420FC9"/>
    <w:rsid w:val="004213BF"/>
    <w:rsid w:val="00421A7B"/>
    <w:rsid w:val="004222CF"/>
    <w:rsid w:val="00424502"/>
    <w:rsid w:val="00425253"/>
    <w:rsid w:val="004254AC"/>
    <w:rsid w:val="00432378"/>
    <w:rsid w:val="00432C97"/>
    <w:rsid w:val="0043386D"/>
    <w:rsid w:val="00433E95"/>
    <w:rsid w:val="00435DF3"/>
    <w:rsid w:val="00441DA4"/>
    <w:rsid w:val="004454A2"/>
    <w:rsid w:val="004468EF"/>
    <w:rsid w:val="004507C6"/>
    <w:rsid w:val="00451324"/>
    <w:rsid w:val="00453551"/>
    <w:rsid w:val="00453F11"/>
    <w:rsid w:val="00454140"/>
    <w:rsid w:val="0045468A"/>
    <w:rsid w:val="00461D9C"/>
    <w:rsid w:val="004642C8"/>
    <w:rsid w:val="0047161E"/>
    <w:rsid w:val="00472D26"/>
    <w:rsid w:val="00473F1D"/>
    <w:rsid w:val="00474183"/>
    <w:rsid w:val="004767D0"/>
    <w:rsid w:val="004767D6"/>
    <w:rsid w:val="00480214"/>
    <w:rsid w:val="00480497"/>
    <w:rsid w:val="00480A0A"/>
    <w:rsid w:val="004832D7"/>
    <w:rsid w:val="00485B98"/>
    <w:rsid w:val="00486137"/>
    <w:rsid w:val="00491A56"/>
    <w:rsid w:val="00495557"/>
    <w:rsid w:val="0049575A"/>
    <w:rsid w:val="004A0B8E"/>
    <w:rsid w:val="004A0C89"/>
    <w:rsid w:val="004A292F"/>
    <w:rsid w:val="004A2F12"/>
    <w:rsid w:val="004A3D18"/>
    <w:rsid w:val="004A5425"/>
    <w:rsid w:val="004A5BBC"/>
    <w:rsid w:val="004A5F87"/>
    <w:rsid w:val="004A63BA"/>
    <w:rsid w:val="004A6D8F"/>
    <w:rsid w:val="004B4372"/>
    <w:rsid w:val="004B54F0"/>
    <w:rsid w:val="004B7229"/>
    <w:rsid w:val="004C01E2"/>
    <w:rsid w:val="004C171C"/>
    <w:rsid w:val="004C1E0D"/>
    <w:rsid w:val="004C4035"/>
    <w:rsid w:val="004C52D5"/>
    <w:rsid w:val="004D1D96"/>
    <w:rsid w:val="004D741C"/>
    <w:rsid w:val="004E031F"/>
    <w:rsid w:val="004E0ACB"/>
    <w:rsid w:val="004E16C2"/>
    <w:rsid w:val="004E225A"/>
    <w:rsid w:val="004E4A0A"/>
    <w:rsid w:val="004F0472"/>
    <w:rsid w:val="004F05A9"/>
    <w:rsid w:val="004F1F21"/>
    <w:rsid w:val="004F284B"/>
    <w:rsid w:val="004F4AFB"/>
    <w:rsid w:val="004F6003"/>
    <w:rsid w:val="004F6F7C"/>
    <w:rsid w:val="0050739F"/>
    <w:rsid w:val="00511DE6"/>
    <w:rsid w:val="00513FF9"/>
    <w:rsid w:val="0051459B"/>
    <w:rsid w:val="00515299"/>
    <w:rsid w:val="005156DB"/>
    <w:rsid w:val="005159D1"/>
    <w:rsid w:val="00515C76"/>
    <w:rsid w:val="00516186"/>
    <w:rsid w:val="0051622A"/>
    <w:rsid w:val="00516E50"/>
    <w:rsid w:val="00517B58"/>
    <w:rsid w:val="0052059C"/>
    <w:rsid w:val="00521935"/>
    <w:rsid w:val="00522C77"/>
    <w:rsid w:val="00523467"/>
    <w:rsid w:val="005236CF"/>
    <w:rsid w:val="00525489"/>
    <w:rsid w:val="00531817"/>
    <w:rsid w:val="00532401"/>
    <w:rsid w:val="00532FFA"/>
    <w:rsid w:val="00533F4C"/>
    <w:rsid w:val="00535B9A"/>
    <w:rsid w:val="00535ECC"/>
    <w:rsid w:val="005360E1"/>
    <w:rsid w:val="0054017C"/>
    <w:rsid w:val="00541ADC"/>
    <w:rsid w:val="005503D7"/>
    <w:rsid w:val="0055167B"/>
    <w:rsid w:val="00551D44"/>
    <w:rsid w:val="00552A7C"/>
    <w:rsid w:val="00553262"/>
    <w:rsid w:val="005575DB"/>
    <w:rsid w:val="00560A59"/>
    <w:rsid w:val="005648B2"/>
    <w:rsid w:val="00566038"/>
    <w:rsid w:val="00567AD6"/>
    <w:rsid w:val="0057292A"/>
    <w:rsid w:val="00575C28"/>
    <w:rsid w:val="00576CD0"/>
    <w:rsid w:val="00580ACF"/>
    <w:rsid w:val="00582060"/>
    <w:rsid w:val="005827FB"/>
    <w:rsid w:val="00583CA1"/>
    <w:rsid w:val="0058676D"/>
    <w:rsid w:val="00587458"/>
    <w:rsid w:val="00587FA9"/>
    <w:rsid w:val="005906C1"/>
    <w:rsid w:val="0059231C"/>
    <w:rsid w:val="00594238"/>
    <w:rsid w:val="0059454C"/>
    <w:rsid w:val="00594830"/>
    <w:rsid w:val="005960F3"/>
    <w:rsid w:val="00596764"/>
    <w:rsid w:val="005A1C7C"/>
    <w:rsid w:val="005A3CB0"/>
    <w:rsid w:val="005A4441"/>
    <w:rsid w:val="005A73C8"/>
    <w:rsid w:val="005A7A3E"/>
    <w:rsid w:val="005B1517"/>
    <w:rsid w:val="005B52B1"/>
    <w:rsid w:val="005B55FE"/>
    <w:rsid w:val="005B5A80"/>
    <w:rsid w:val="005B655D"/>
    <w:rsid w:val="005B696F"/>
    <w:rsid w:val="005C0371"/>
    <w:rsid w:val="005C1799"/>
    <w:rsid w:val="005C364C"/>
    <w:rsid w:val="005C393E"/>
    <w:rsid w:val="005D5C0E"/>
    <w:rsid w:val="005D5E9D"/>
    <w:rsid w:val="005D6007"/>
    <w:rsid w:val="005D6732"/>
    <w:rsid w:val="005D7B11"/>
    <w:rsid w:val="005E2580"/>
    <w:rsid w:val="005E27AF"/>
    <w:rsid w:val="005E4067"/>
    <w:rsid w:val="005E44A3"/>
    <w:rsid w:val="005E66F2"/>
    <w:rsid w:val="005F0AC8"/>
    <w:rsid w:val="005F102F"/>
    <w:rsid w:val="005F16A6"/>
    <w:rsid w:val="005F5EA3"/>
    <w:rsid w:val="0060084D"/>
    <w:rsid w:val="00600EA7"/>
    <w:rsid w:val="00601B3F"/>
    <w:rsid w:val="00601FAC"/>
    <w:rsid w:val="006027F0"/>
    <w:rsid w:val="006057F5"/>
    <w:rsid w:val="00607D29"/>
    <w:rsid w:val="006111C2"/>
    <w:rsid w:val="00613949"/>
    <w:rsid w:val="006148BF"/>
    <w:rsid w:val="00615569"/>
    <w:rsid w:val="00615603"/>
    <w:rsid w:val="0061647E"/>
    <w:rsid w:val="006174BA"/>
    <w:rsid w:val="006179FE"/>
    <w:rsid w:val="0062004A"/>
    <w:rsid w:val="00620C0C"/>
    <w:rsid w:val="00621CCB"/>
    <w:rsid w:val="00622A84"/>
    <w:rsid w:val="00624539"/>
    <w:rsid w:val="00624977"/>
    <w:rsid w:val="00624C4A"/>
    <w:rsid w:val="00626536"/>
    <w:rsid w:val="00627470"/>
    <w:rsid w:val="00630E75"/>
    <w:rsid w:val="00630EF4"/>
    <w:rsid w:val="006325F6"/>
    <w:rsid w:val="00632E19"/>
    <w:rsid w:val="00633960"/>
    <w:rsid w:val="006341AC"/>
    <w:rsid w:val="006354F1"/>
    <w:rsid w:val="00636BC5"/>
    <w:rsid w:val="00636ED5"/>
    <w:rsid w:val="00636EE3"/>
    <w:rsid w:val="00636FF1"/>
    <w:rsid w:val="00637E17"/>
    <w:rsid w:val="00643693"/>
    <w:rsid w:val="006457E4"/>
    <w:rsid w:val="00647BE0"/>
    <w:rsid w:val="00650868"/>
    <w:rsid w:val="006518CC"/>
    <w:rsid w:val="00651A96"/>
    <w:rsid w:val="00651FE1"/>
    <w:rsid w:val="0065253B"/>
    <w:rsid w:val="00653C7F"/>
    <w:rsid w:val="006543A9"/>
    <w:rsid w:val="00656822"/>
    <w:rsid w:val="00666D5A"/>
    <w:rsid w:val="006675B8"/>
    <w:rsid w:val="0067286A"/>
    <w:rsid w:val="00672D50"/>
    <w:rsid w:val="0067744B"/>
    <w:rsid w:val="00682507"/>
    <w:rsid w:val="006828F6"/>
    <w:rsid w:val="00683F95"/>
    <w:rsid w:val="006869E8"/>
    <w:rsid w:val="006879D9"/>
    <w:rsid w:val="00687B5A"/>
    <w:rsid w:val="00691E0B"/>
    <w:rsid w:val="00692C1D"/>
    <w:rsid w:val="006951D5"/>
    <w:rsid w:val="006A216E"/>
    <w:rsid w:val="006A23D3"/>
    <w:rsid w:val="006A36AF"/>
    <w:rsid w:val="006A670C"/>
    <w:rsid w:val="006A6786"/>
    <w:rsid w:val="006A6F0C"/>
    <w:rsid w:val="006B4CEC"/>
    <w:rsid w:val="006B5DC1"/>
    <w:rsid w:val="006B6D3D"/>
    <w:rsid w:val="006B6D85"/>
    <w:rsid w:val="006C01EC"/>
    <w:rsid w:val="006C2562"/>
    <w:rsid w:val="006C2650"/>
    <w:rsid w:val="006C5CD1"/>
    <w:rsid w:val="006C5D50"/>
    <w:rsid w:val="006D23A7"/>
    <w:rsid w:val="006D247A"/>
    <w:rsid w:val="006D4733"/>
    <w:rsid w:val="006D4C8F"/>
    <w:rsid w:val="006D60E5"/>
    <w:rsid w:val="006D7B40"/>
    <w:rsid w:val="006D7CE9"/>
    <w:rsid w:val="006E05DE"/>
    <w:rsid w:val="006E0F11"/>
    <w:rsid w:val="006E15D5"/>
    <w:rsid w:val="006E2EF0"/>
    <w:rsid w:val="006E4F8C"/>
    <w:rsid w:val="006E5311"/>
    <w:rsid w:val="006E65AB"/>
    <w:rsid w:val="006E7BF3"/>
    <w:rsid w:val="006F0760"/>
    <w:rsid w:val="006F2321"/>
    <w:rsid w:val="006F640F"/>
    <w:rsid w:val="00701EC6"/>
    <w:rsid w:val="00702E24"/>
    <w:rsid w:val="0070316F"/>
    <w:rsid w:val="00703DF1"/>
    <w:rsid w:val="00706B50"/>
    <w:rsid w:val="007104B8"/>
    <w:rsid w:val="00711563"/>
    <w:rsid w:val="00711BA1"/>
    <w:rsid w:val="00711D66"/>
    <w:rsid w:val="00712233"/>
    <w:rsid w:val="00712C74"/>
    <w:rsid w:val="007142B2"/>
    <w:rsid w:val="007150AD"/>
    <w:rsid w:val="007153EF"/>
    <w:rsid w:val="00717D01"/>
    <w:rsid w:val="00721223"/>
    <w:rsid w:val="00724146"/>
    <w:rsid w:val="00724DB1"/>
    <w:rsid w:val="00725E79"/>
    <w:rsid w:val="00727735"/>
    <w:rsid w:val="00730B6E"/>
    <w:rsid w:val="00732A60"/>
    <w:rsid w:val="00733822"/>
    <w:rsid w:val="007344FC"/>
    <w:rsid w:val="007365ED"/>
    <w:rsid w:val="0073691E"/>
    <w:rsid w:val="00737A1E"/>
    <w:rsid w:val="0074134A"/>
    <w:rsid w:val="00741FCC"/>
    <w:rsid w:val="00742BB9"/>
    <w:rsid w:val="00744A59"/>
    <w:rsid w:val="00744AF8"/>
    <w:rsid w:val="00744B09"/>
    <w:rsid w:val="00745293"/>
    <w:rsid w:val="00746DB2"/>
    <w:rsid w:val="00751D87"/>
    <w:rsid w:val="0075276E"/>
    <w:rsid w:val="00753148"/>
    <w:rsid w:val="00753C20"/>
    <w:rsid w:val="007553EB"/>
    <w:rsid w:val="0075680F"/>
    <w:rsid w:val="00760D6B"/>
    <w:rsid w:val="00761737"/>
    <w:rsid w:val="00761E40"/>
    <w:rsid w:val="007639E0"/>
    <w:rsid w:val="0076415D"/>
    <w:rsid w:val="007647BC"/>
    <w:rsid w:val="0076707A"/>
    <w:rsid w:val="00767370"/>
    <w:rsid w:val="0077640D"/>
    <w:rsid w:val="00776562"/>
    <w:rsid w:val="0077775E"/>
    <w:rsid w:val="0078178E"/>
    <w:rsid w:val="007827AF"/>
    <w:rsid w:val="00783564"/>
    <w:rsid w:val="0078505A"/>
    <w:rsid w:val="00785B73"/>
    <w:rsid w:val="00785D62"/>
    <w:rsid w:val="00785E4F"/>
    <w:rsid w:val="00787732"/>
    <w:rsid w:val="00791FBD"/>
    <w:rsid w:val="00792C64"/>
    <w:rsid w:val="00792F7C"/>
    <w:rsid w:val="007978CA"/>
    <w:rsid w:val="007A197B"/>
    <w:rsid w:val="007A7338"/>
    <w:rsid w:val="007B1314"/>
    <w:rsid w:val="007B1793"/>
    <w:rsid w:val="007B4638"/>
    <w:rsid w:val="007B4F81"/>
    <w:rsid w:val="007B74DF"/>
    <w:rsid w:val="007C04FD"/>
    <w:rsid w:val="007C221B"/>
    <w:rsid w:val="007C2F08"/>
    <w:rsid w:val="007C4682"/>
    <w:rsid w:val="007C4B0E"/>
    <w:rsid w:val="007C50C4"/>
    <w:rsid w:val="007C6773"/>
    <w:rsid w:val="007C68BE"/>
    <w:rsid w:val="007D0E38"/>
    <w:rsid w:val="007D1FF2"/>
    <w:rsid w:val="007D234B"/>
    <w:rsid w:val="007D5055"/>
    <w:rsid w:val="007D57BD"/>
    <w:rsid w:val="007D5E9D"/>
    <w:rsid w:val="007D7BA1"/>
    <w:rsid w:val="007E1E2F"/>
    <w:rsid w:val="007E1F70"/>
    <w:rsid w:val="007F40BE"/>
    <w:rsid w:val="007F4974"/>
    <w:rsid w:val="007F4D6D"/>
    <w:rsid w:val="007F58DF"/>
    <w:rsid w:val="007F60A2"/>
    <w:rsid w:val="007F6675"/>
    <w:rsid w:val="007F66B1"/>
    <w:rsid w:val="00800823"/>
    <w:rsid w:val="00803FE4"/>
    <w:rsid w:val="008060A4"/>
    <w:rsid w:val="0080657D"/>
    <w:rsid w:val="00806C8B"/>
    <w:rsid w:val="00806F28"/>
    <w:rsid w:val="00812BCE"/>
    <w:rsid w:val="00812CBC"/>
    <w:rsid w:val="00813C30"/>
    <w:rsid w:val="008229C6"/>
    <w:rsid w:val="00825E99"/>
    <w:rsid w:val="0082682F"/>
    <w:rsid w:val="00826A8B"/>
    <w:rsid w:val="00826AA9"/>
    <w:rsid w:val="00831C75"/>
    <w:rsid w:val="008327A0"/>
    <w:rsid w:val="00833618"/>
    <w:rsid w:val="00833715"/>
    <w:rsid w:val="00833783"/>
    <w:rsid w:val="0083571A"/>
    <w:rsid w:val="008363B5"/>
    <w:rsid w:val="008421C1"/>
    <w:rsid w:val="008445E5"/>
    <w:rsid w:val="0084588F"/>
    <w:rsid w:val="008465BF"/>
    <w:rsid w:val="0084695D"/>
    <w:rsid w:val="008534BC"/>
    <w:rsid w:val="008568D7"/>
    <w:rsid w:val="00856918"/>
    <w:rsid w:val="00862EB8"/>
    <w:rsid w:val="00864696"/>
    <w:rsid w:val="00864804"/>
    <w:rsid w:val="0086665E"/>
    <w:rsid w:val="00866A5F"/>
    <w:rsid w:val="00867D6E"/>
    <w:rsid w:val="00870FC6"/>
    <w:rsid w:val="0087300A"/>
    <w:rsid w:val="00875C5E"/>
    <w:rsid w:val="00875EB3"/>
    <w:rsid w:val="0087628E"/>
    <w:rsid w:val="00877566"/>
    <w:rsid w:val="008805C3"/>
    <w:rsid w:val="00880FB2"/>
    <w:rsid w:val="0088250B"/>
    <w:rsid w:val="00882CFF"/>
    <w:rsid w:val="008851B5"/>
    <w:rsid w:val="00885731"/>
    <w:rsid w:val="00886B3E"/>
    <w:rsid w:val="00887F39"/>
    <w:rsid w:val="00890C70"/>
    <w:rsid w:val="00890D09"/>
    <w:rsid w:val="008914E4"/>
    <w:rsid w:val="00891983"/>
    <w:rsid w:val="00893990"/>
    <w:rsid w:val="00893DEE"/>
    <w:rsid w:val="0089479C"/>
    <w:rsid w:val="00896C56"/>
    <w:rsid w:val="00896C95"/>
    <w:rsid w:val="008A001D"/>
    <w:rsid w:val="008A296D"/>
    <w:rsid w:val="008A2ADA"/>
    <w:rsid w:val="008A5006"/>
    <w:rsid w:val="008A5D1E"/>
    <w:rsid w:val="008B1FFE"/>
    <w:rsid w:val="008B2420"/>
    <w:rsid w:val="008C211F"/>
    <w:rsid w:val="008C22E3"/>
    <w:rsid w:val="008C52AD"/>
    <w:rsid w:val="008C6F3F"/>
    <w:rsid w:val="008D0290"/>
    <w:rsid w:val="008D4E20"/>
    <w:rsid w:val="008D76CA"/>
    <w:rsid w:val="008E2648"/>
    <w:rsid w:val="008E35D5"/>
    <w:rsid w:val="008E3C7C"/>
    <w:rsid w:val="008E53A7"/>
    <w:rsid w:val="008E57A9"/>
    <w:rsid w:val="008E6565"/>
    <w:rsid w:val="008E75D1"/>
    <w:rsid w:val="008E7B71"/>
    <w:rsid w:val="008F0166"/>
    <w:rsid w:val="008F19C0"/>
    <w:rsid w:val="008F2A66"/>
    <w:rsid w:val="008F6473"/>
    <w:rsid w:val="00904353"/>
    <w:rsid w:val="0090714E"/>
    <w:rsid w:val="009076C9"/>
    <w:rsid w:val="009077FA"/>
    <w:rsid w:val="00910A41"/>
    <w:rsid w:val="00911380"/>
    <w:rsid w:val="00914881"/>
    <w:rsid w:val="00914BAD"/>
    <w:rsid w:val="009168A0"/>
    <w:rsid w:val="00917EF2"/>
    <w:rsid w:val="00923256"/>
    <w:rsid w:val="009242E0"/>
    <w:rsid w:val="00925744"/>
    <w:rsid w:val="00926565"/>
    <w:rsid w:val="00927237"/>
    <w:rsid w:val="009303B8"/>
    <w:rsid w:val="00934B50"/>
    <w:rsid w:val="00940337"/>
    <w:rsid w:val="00941AA0"/>
    <w:rsid w:val="009448E3"/>
    <w:rsid w:val="00950244"/>
    <w:rsid w:val="00950E30"/>
    <w:rsid w:val="0095144D"/>
    <w:rsid w:val="00951F33"/>
    <w:rsid w:val="00954B3F"/>
    <w:rsid w:val="00956201"/>
    <w:rsid w:val="0095646C"/>
    <w:rsid w:val="009567D0"/>
    <w:rsid w:val="00957E58"/>
    <w:rsid w:val="009627F1"/>
    <w:rsid w:val="00967631"/>
    <w:rsid w:val="00971244"/>
    <w:rsid w:val="00971666"/>
    <w:rsid w:val="00973AF1"/>
    <w:rsid w:val="00976B52"/>
    <w:rsid w:val="009818AE"/>
    <w:rsid w:val="00982F8D"/>
    <w:rsid w:val="00982FCD"/>
    <w:rsid w:val="0098305C"/>
    <w:rsid w:val="00985B7F"/>
    <w:rsid w:val="00987565"/>
    <w:rsid w:val="00990515"/>
    <w:rsid w:val="009917D1"/>
    <w:rsid w:val="00993B9D"/>
    <w:rsid w:val="00994029"/>
    <w:rsid w:val="009A03E1"/>
    <w:rsid w:val="009A29F7"/>
    <w:rsid w:val="009A75CD"/>
    <w:rsid w:val="009A7FB4"/>
    <w:rsid w:val="009B1810"/>
    <w:rsid w:val="009B3280"/>
    <w:rsid w:val="009C1717"/>
    <w:rsid w:val="009C2221"/>
    <w:rsid w:val="009C2654"/>
    <w:rsid w:val="009C3F61"/>
    <w:rsid w:val="009D1AAD"/>
    <w:rsid w:val="009D2148"/>
    <w:rsid w:val="009D3215"/>
    <w:rsid w:val="009D6374"/>
    <w:rsid w:val="009D796F"/>
    <w:rsid w:val="009E1013"/>
    <w:rsid w:val="009E42D0"/>
    <w:rsid w:val="009E45B0"/>
    <w:rsid w:val="009E6372"/>
    <w:rsid w:val="009E6672"/>
    <w:rsid w:val="009F147D"/>
    <w:rsid w:val="009F199B"/>
    <w:rsid w:val="009F405B"/>
    <w:rsid w:val="009F5B20"/>
    <w:rsid w:val="00A0105F"/>
    <w:rsid w:val="00A02B71"/>
    <w:rsid w:val="00A04CFD"/>
    <w:rsid w:val="00A058F6"/>
    <w:rsid w:val="00A07549"/>
    <w:rsid w:val="00A105F2"/>
    <w:rsid w:val="00A1342D"/>
    <w:rsid w:val="00A138EB"/>
    <w:rsid w:val="00A14021"/>
    <w:rsid w:val="00A1445E"/>
    <w:rsid w:val="00A157FB"/>
    <w:rsid w:val="00A1593F"/>
    <w:rsid w:val="00A170EA"/>
    <w:rsid w:val="00A203AA"/>
    <w:rsid w:val="00A22446"/>
    <w:rsid w:val="00A22DA2"/>
    <w:rsid w:val="00A262D8"/>
    <w:rsid w:val="00A263E3"/>
    <w:rsid w:val="00A30905"/>
    <w:rsid w:val="00A3307B"/>
    <w:rsid w:val="00A343BE"/>
    <w:rsid w:val="00A3532B"/>
    <w:rsid w:val="00A362E5"/>
    <w:rsid w:val="00A37453"/>
    <w:rsid w:val="00A37518"/>
    <w:rsid w:val="00A3756E"/>
    <w:rsid w:val="00A41A06"/>
    <w:rsid w:val="00A42C6E"/>
    <w:rsid w:val="00A471B7"/>
    <w:rsid w:val="00A47439"/>
    <w:rsid w:val="00A53E11"/>
    <w:rsid w:val="00A540E5"/>
    <w:rsid w:val="00A557CD"/>
    <w:rsid w:val="00A60A47"/>
    <w:rsid w:val="00A6387A"/>
    <w:rsid w:val="00A6488C"/>
    <w:rsid w:val="00A65AF7"/>
    <w:rsid w:val="00A65F1B"/>
    <w:rsid w:val="00A66B49"/>
    <w:rsid w:val="00A73C2C"/>
    <w:rsid w:val="00A75331"/>
    <w:rsid w:val="00A762CF"/>
    <w:rsid w:val="00A82C27"/>
    <w:rsid w:val="00A836C2"/>
    <w:rsid w:val="00A849EC"/>
    <w:rsid w:val="00A84CB4"/>
    <w:rsid w:val="00A84DC1"/>
    <w:rsid w:val="00A86844"/>
    <w:rsid w:val="00A8705B"/>
    <w:rsid w:val="00A87A39"/>
    <w:rsid w:val="00A92705"/>
    <w:rsid w:val="00A9646C"/>
    <w:rsid w:val="00A96760"/>
    <w:rsid w:val="00A97B4E"/>
    <w:rsid w:val="00AA04AF"/>
    <w:rsid w:val="00AA29AF"/>
    <w:rsid w:val="00AA3613"/>
    <w:rsid w:val="00AA4BE5"/>
    <w:rsid w:val="00AA69F6"/>
    <w:rsid w:val="00AA6D2E"/>
    <w:rsid w:val="00AA72FE"/>
    <w:rsid w:val="00AA7F4E"/>
    <w:rsid w:val="00AB0009"/>
    <w:rsid w:val="00AB272A"/>
    <w:rsid w:val="00AB2B66"/>
    <w:rsid w:val="00AB42D7"/>
    <w:rsid w:val="00AC17BA"/>
    <w:rsid w:val="00AC20B7"/>
    <w:rsid w:val="00AC26E6"/>
    <w:rsid w:val="00AC48AA"/>
    <w:rsid w:val="00AC4FAE"/>
    <w:rsid w:val="00AC7569"/>
    <w:rsid w:val="00AD1016"/>
    <w:rsid w:val="00AD1786"/>
    <w:rsid w:val="00AD2640"/>
    <w:rsid w:val="00AD2685"/>
    <w:rsid w:val="00AD2814"/>
    <w:rsid w:val="00AD5311"/>
    <w:rsid w:val="00AD6423"/>
    <w:rsid w:val="00AE2C83"/>
    <w:rsid w:val="00AE6846"/>
    <w:rsid w:val="00AF160C"/>
    <w:rsid w:val="00AF4C3D"/>
    <w:rsid w:val="00AF5A1C"/>
    <w:rsid w:val="00AF6C5F"/>
    <w:rsid w:val="00B01EC5"/>
    <w:rsid w:val="00B0511F"/>
    <w:rsid w:val="00B0555A"/>
    <w:rsid w:val="00B05DEF"/>
    <w:rsid w:val="00B06098"/>
    <w:rsid w:val="00B065F3"/>
    <w:rsid w:val="00B1051A"/>
    <w:rsid w:val="00B112C4"/>
    <w:rsid w:val="00B159E1"/>
    <w:rsid w:val="00B1668E"/>
    <w:rsid w:val="00B169AB"/>
    <w:rsid w:val="00B16D18"/>
    <w:rsid w:val="00B17D64"/>
    <w:rsid w:val="00B20DAE"/>
    <w:rsid w:val="00B2218D"/>
    <w:rsid w:val="00B23BE7"/>
    <w:rsid w:val="00B252F7"/>
    <w:rsid w:val="00B258CC"/>
    <w:rsid w:val="00B26EC8"/>
    <w:rsid w:val="00B27149"/>
    <w:rsid w:val="00B27FBD"/>
    <w:rsid w:val="00B318FC"/>
    <w:rsid w:val="00B32B4D"/>
    <w:rsid w:val="00B334C8"/>
    <w:rsid w:val="00B33E93"/>
    <w:rsid w:val="00B34D31"/>
    <w:rsid w:val="00B35943"/>
    <w:rsid w:val="00B40D40"/>
    <w:rsid w:val="00B436B8"/>
    <w:rsid w:val="00B44C35"/>
    <w:rsid w:val="00B461F9"/>
    <w:rsid w:val="00B54FFA"/>
    <w:rsid w:val="00B566F6"/>
    <w:rsid w:val="00B615CC"/>
    <w:rsid w:val="00B61C06"/>
    <w:rsid w:val="00B61CEA"/>
    <w:rsid w:val="00B63DE5"/>
    <w:rsid w:val="00B67BD3"/>
    <w:rsid w:val="00B7117D"/>
    <w:rsid w:val="00B72321"/>
    <w:rsid w:val="00B72961"/>
    <w:rsid w:val="00B73651"/>
    <w:rsid w:val="00B75784"/>
    <w:rsid w:val="00B76889"/>
    <w:rsid w:val="00B809BA"/>
    <w:rsid w:val="00B8133B"/>
    <w:rsid w:val="00B850EA"/>
    <w:rsid w:val="00B85212"/>
    <w:rsid w:val="00B8539E"/>
    <w:rsid w:val="00B85CFE"/>
    <w:rsid w:val="00B86117"/>
    <w:rsid w:val="00B867C6"/>
    <w:rsid w:val="00B913C0"/>
    <w:rsid w:val="00B91A94"/>
    <w:rsid w:val="00B93BDA"/>
    <w:rsid w:val="00B945FB"/>
    <w:rsid w:val="00B96C09"/>
    <w:rsid w:val="00B97DAD"/>
    <w:rsid w:val="00BA14A4"/>
    <w:rsid w:val="00BA1DD3"/>
    <w:rsid w:val="00BA3739"/>
    <w:rsid w:val="00BA37A7"/>
    <w:rsid w:val="00BA408D"/>
    <w:rsid w:val="00BA42F4"/>
    <w:rsid w:val="00BA462E"/>
    <w:rsid w:val="00BA7FAE"/>
    <w:rsid w:val="00BB14FD"/>
    <w:rsid w:val="00BB1717"/>
    <w:rsid w:val="00BB32A8"/>
    <w:rsid w:val="00BB46A5"/>
    <w:rsid w:val="00BB5C74"/>
    <w:rsid w:val="00BC1600"/>
    <w:rsid w:val="00BC17D9"/>
    <w:rsid w:val="00BC194F"/>
    <w:rsid w:val="00BC2789"/>
    <w:rsid w:val="00BC2BA9"/>
    <w:rsid w:val="00BC31E8"/>
    <w:rsid w:val="00BC45BA"/>
    <w:rsid w:val="00BC58C4"/>
    <w:rsid w:val="00BC7401"/>
    <w:rsid w:val="00BD2B33"/>
    <w:rsid w:val="00BD5A6F"/>
    <w:rsid w:val="00BE019D"/>
    <w:rsid w:val="00BE129B"/>
    <w:rsid w:val="00BF03E8"/>
    <w:rsid w:val="00BF2459"/>
    <w:rsid w:val="00BF3F28"/>
    <w:rsid w:val="00BF45F4"/>
    <w:rsid w:val="00C00777"/>
    <w:rsid w:val="00C02B76"/>
    <w:rsid w:val="00C02E53"/>
    <w:rsid w:val="00C03E9D"/>
    <w:rsid w:val="00C04099"/>
    <w:rsid w:val="00C06FF2"/>
    <w:rsid w:val="00C1071A"/>
    <w:rsid w:val="00C10751"/>
    <w:rsid w:val="00C118AE"/>
    <w:rsid w:val="00C125F0"/>
    <w:rsid w:val="00C16C9F"/>
    <w:rsid w:val="00C16FD2"/>
    <w:rsid w:val="00C1790F"/>
    <w:rsid w:val="00C20ED8"/>
    <w:rsid w:val="00C21E09"/>
    <w:rsid w:val="00C26AAF"/>
    <w:rsid w:val="00C30646"/>
    <w:rsid w:val="00C31171"/>
    <w:rsid w:val="00C319B1"/>
    <w:rsid w:val="00C339E9"/>
    <w:rsid w:val="00C3623B"/>
    <w:rsid w:val="00C4018A"/>
    <w:rsid w:val="00C42D4C"/>
    <w:rsid w:val="00C44862"/>
    <w:rsid w:val="00C50900"/>
    <w:rsid w:val="00C52ABF"/>
    <w:rsid w:val="00C56C20"/>
    <w:rsid w:val="00C56FAE"/>
    <w:rsid w:val="00C60997"/>
    <w:rsid w:val="00C62400"/>
    <w:rsid w:val="00C628E0"/>
    <w:rsid w:val="00C62F4D"/>
    <w:rsid w:val="00C638DC"/>
    <w:rsid w:val="00C63942"/>
    <w:rsid w:val="00C66BEA"/>
    <w:rsid w:val="00C67BBE"/>
    <w:rsid w:val="00C67DFC"/>
    <w:rsid w:val="00C70291"/>
    <w:rsid w:val="00C70834"/>
    <w:rsid w:val="00C70A47"/>
    <w:rsid w:val="00C71697"/>
    <w:rsid w:val="00C71BF1"/>
    <w:rsid w:val="00C745C7"/>
    <w:rsid w:val="00C837A9"/>
    <w:rsid w:val="00C85D84"/>
    <w:rsid w:val="00C87572"/>
    <w:rsid w:val="00C91326"/>
    <w:rsid w:val="00C91BB1"/>
    <w:rsid w:val="00C931A1"/>
    <w:rsid w:val="00C96039"/>
    <w:rsid w:val="00C965DC"/>
    <w:rsid w:val="00C96839"/>
    <w:rsid w:val="00CA0FF5"/>
    <w:rsid w:val="00CA131E"/>
    <w:rsid w:val="00CA2760"/>
    <w:rsid w:val="00CA5180"/>
    <w:rsid w:val="00CA7771"/>
    <w:rsid w:val="00CB32D7"/>
    <w:rsid w:val="00CB3858"/>
    <w:rsid w:val="00CB43BE"/>
    <w:rsid w:val="00CB4418"/>
    <w:rsid w:val="00CB591D"/>
    <w:rsid w:val="00CB5B32"/>
    <w:rsid w:val="00CB7DC6"/>
    <w:rsid w:val="00CC0A63"/>
    <w:rsid w:val="00CC3026"/>
    <w:rsid w:val="00CC48A9"/>
    <w:rsid w:val="00CC4FB2"/>
    <w:rsid w:val="00CC6E73"/>
    <w:rsid w:val="00CC73C6"/>
    <w:rsid w:val="00CC7439"/>
    <w:rsid w:val="00CD0487"/>
    <w:rsid w:val="00CD0661"/>
    <w:rsid w:val="00CD06C4"/>
    <w:rsid w:val="00CD0CB8"/>
    <w:rsid w:val="00CD15D8"/>
    <w:rsid w:val="00CD524C"/>
    <w:rsid w:val="00CD67CB"/>
    <w:rsid w:val="00CE03B6"/>
    <w:rsid w:val="00CE1A28"/>
    <w:rsid w:val="00CE2497"/>
    <w:rsid w:val="00CE27C3"/>
    <w:rsid w:val="00CF23FF"/>
    <w:rsid w:val="00CF412E"/>
    <w:rsid w:val="00CF64EF"/>
    <w:rsid w:val="00CF7093"/>
    <w:rsid w:val="00D04632"/>
    <w:rsid w:val="00D069ED"/>
    <w:rsid w:val="00D07670"/>
    <w:rsid w:val="00D11FBB"/>
    <w:rsid w:val="00D1733D"/>
    <w:rsid w:val="00D175A0"/>
    <w:rsid w:val="00D17901"/>
    <w:rsid w:val="00D21E48"/>
    <w:rsid w:val="00D414AE"/>
    <w:rsid w:val="00D437DE"/>
    <w:rsid w:val="00D46F13"/>
    <w:rsid w:val="00D50FC5"/>
    <w:rsid w:val="00D51A84"/>
    <w:rsid w:val="00D51CE0"/>
    <w:rsid w:val="00D526D8"/>
    <w:rsid w:val="00D55899"/>
    <w:rsid w:val="00D573D0"/>
    <w:rsid w:val="00D5776E"/>
    <w:rsid w:val="00D57998"/>
    <w:rsid w:val="00D57CCC"/>
    <w:rsid w:val="00D621D1"/>
    <w:rsid w:val="00D702E7"/>
    <w:rsid w:val="00D71BA3"/>
    <w:rsid w:val="00D732A1"/>
    <w:rsid w:val="00D735C2"/>
    <w:rsid w:val="00D750A7"/>
    <w:rsid w:val="00D757EE"/>
    <w:rsid w:val="00D75868"/>
    <w:rsid w:val="00D76DCB"/>
    <w:rsid w:val="00D81B94"/>
    <w:rsid w:val="00D82AE6"/>
    <w:rsid w:val="00D82F48"/>
    <w:rsid w:val="00D83519"/>
    <w:rsid w:val="00D83ACF"/>
    <w:rsid w:val="00D83AE7"/>
    <w:rsid w:val="00D85451"/>
    <w:rsid w:val="00D864F1"/>
    <w:rsid w:val="00D9042F"/>
    <w:rsid w:val="00D9129E"/>
    <w:rsid w:val="00D9471C"/>
    <w:rsid w:val="00D9658B"/>
    <w:rsid w:val="00D96E3A"/>
    <w:rsid w:val="00D97AE9"/>
    <w:rsid w:val="00DA0E30"/>
    <w:rsid w:val="00DA151E"/>
    <w:rsid w:val="00DA2F0A"/>
    <w:rsid w:val="00DA3A3F"/>
    <w:rsid w:val="00DA3DC0"/>
    <w:rsid w:val="00DA3F1C"/>
    <w:rsid w:val="00DA4EDC"/>
    <w:rsid w:val="00DA523F"/>
    <w:rsid w:val="00DA5AEE"/>
    <w:rsid w:val="00DB0301"/>
    <w:rsid w:val="00DB05BD"/>
    <w:rsid w:val="00DB1C49"/>
    <w:rsid w:val="00DB1D8F"/>
    <w:rsid w:val="00DB1EE5"/>
    <w:rsid w:val="00DB7567"/>
    <w:rsid w:val="00DC1668"/>
    <w:rsid w:val="00DC4F8E"/>
    <w:rsid w:val="00DC549B"/>
    <w:rsid w:val="00DC5F94"/>
    <w:rsid w:val="00DC6205"/>
    <w:rsid w:val="00DC6CFD"/>
    <w:rsid w:val="00DD06D9"/>
    <w:rsid w:val="00DD07B5"/>
    <w:rsid w:val="00DD0916"/>
    <w:rsid w:val="00DD5E44"/>
    <w:rsid w:val="00DD6D8A"/>
    <w:rsid w:val="00DD7AF6"/>
    <w:rsid w:val="00DE15EA"/>
    <w:rsid w:val="00DE234D"/>
    <w:rsid w:val="00DE3C39"/>
    <w:rsid w:val="00DE5110"/>
    <w:rsid w:val="00DE564D"/>
    <w:rsid w:val="00DE6C38"/>
    <w:rsid w:val="00DF256A"/>
    <w:rsid w:val="00DF3C23"/>
    <w:rsid w:val="00DF4919"/>
    <w:rsid w:val="00DF4D95"/>
    <w:rsid w:val="00E0226B"/>
    <w:rsid w:val="00E023B3"/>
    <w:rsid w:val="00E053CA"/>
    <w:rsid w:val="00E070FF"/>
    <w:rsid w:val="00E13371"/>
    <w:rsid w:val="00E13F37"/>
    <w:rsid w:val="00E232CE"/>
    <w:rsid w:val="00E23F1A"/>
    <w:rsid w:val="00E25334"/>
    <w:rsid w:val="00E2597C"/>
    <w:rsid w:val="00E26376"/>
    <w:rsid w:val="00E266AC"/>
    <w:rsid w:val="00E30620"/>
    <w:rsid w:val="00E31727"/>
    <w:rsid w:val="00E32017"/>
    <w:rsid w:val="00E33DE8"/>
    <w:rsid w:val="00E34856"/>
    <w:rsid w:val="00E37748"/>
    <w:rsid w:val="00E407E4"/>
    <w:rsid w:val="00E416DF"/>
    <w:rsid w:val="00E43CDA"/>
    <w:rsid w:val="00E44E35"/>
    <w:rsid w:val="00E45812"/>
    <w:rsid w:val="00E57690"/>
    <w:rsid w:val="00E6066E"/>
    <w:rsid w:val="00E63346"/>
    <w:rsid w:val="00E65945"/>
    <w:rsid w:val="00E705A2"/>
    <w:rsid w:val="00E714B7"/>
    <w:rsid w:val="00E74416"/>
    <w:rsid w:val="00E75E80"/>
    <w:rsid w:val="00E777F7"/>
    <w:rsid w:val="00E81BB2"/>
    <w:rsid w:val="00E83C83"/>
    <w:rsid w:val="00E853C7"/>
    <w:rsid w:val="00E913C8"/>
    <w:rsid w:val="00E93547"/>
    <w:rsid w:val="00EA2053"/>
    <w:rsid w:val="00EA2520"/>
    <w:rsid w:val="00EA5531"/>
    <w:rsid w:val="00EA5663"/>
    <w:rsid w:val="00EA6696"/>
    <w:rsid w:val="00EA77F6"/>
    <w:rsid w:val="00EB056E"/>
    <w:rsid w:val="00EB3339"/>
    <w:rsid w:val="00EB392C"/>
    <w:rsid w:val="00EB458C"/>
    <w:rsid w:val="00EB54C9"/>
    <w:rsid w:val="00EC048E"/>
    <w:rsid w:val="00EC15B2"/>
    <w:rsid w:val="00EC3F1C"/>
    <w:rsid w:val="00EC4750"/>
    <w:rsid w:val="00EC65CF"/>
    <w:rsid w:val="00ED0E74"/>
    <w:rsid w:val="00ED1E66"/>
    <w:rsid w:val="00ED2A08"/>
    <w:rsid w:val="00ED3A38"/>
    <w:rsid w:val="00ED3E08"/>
    <w:rsid w:val="00ED4059"/>
    <w:rsid w:val="00ED405B"/>
    <w:rsid w:val="00ED69EE"/>
    <w:rsid w:val="00EE212D"/>
    <w:rsid w:val="00EE2993"/>
    <w:rsid w:val="00EE4A01"/>
    <w:rsid w:val="00EE5A77"/>
    <w:rsid w:val="00EE5FBE"/>
    <w:rsid w:val="00EE699D"/>
    <w:rsid w:val="00EE6EEA"/>
    <w:rsid w:val="00EE7B43"/>
    <w:rsid w:val="00EF0117"/>
    <w:rsid w:val="00EF3F89"/>
    <w:rsid w:val="00EF68FE"/>
    <w:rsid w:val="00EF6C9C"/>
    <w:rsid w:val="00F02132"/>
    <w:rsid w:val="00F02A1F"/>
    <w:rsid w:val="00F0426B"/>
    <w:rsid w:val="00F0477A"/>
    <w:rsid w:val="00F0498F"/>
    <w:rsid w:val="00F05979"/>
    <w:rsid w:val="00F05DF0"/>
    <w:rsid w:val="00F06E87"/>
    <w:rsid w:val="00F07054"/>
    <w:rsid w:val="00F109CA"/>
    <w:rsid w:val="00F11F19"/>
    <w:rsid w:val="00F13F1F"/>
    <w:rsid w:val="00F1580B"/>
    <w:rsid w:val="00F16328"/>
    <w:rsid w:val="00F17206"/>
    <w:rsid w:val="00F17F4C"/>
    <w:rsid w:val="00F2164C"/>
    <w:rsid w:val="00F22CF1"/>
    <w:rsid w:val="00F22EB7"/>
    <w:rsid w:val="00F2341F"/>
    <w:rsid w:val="00F242E3"/>
    <w:rsid w:val="00F2482D"/>
    <w:rsid w:val="00F251EC"/>
    <w:rsid w:val="00F25F29"/>
    <w:rsid w:val="00F32581"/>
    <w:rsid w:val="00F334BE"/>
    <w:rsid w:val="00F40495"/>
    <w:rsid w:val="00F417F7"/>
    <w:rsid w:val="00F436A3"/>
    <w:rsid w:val="00F439E4"/>
    <w:rsid w:val="00F4612E"/>
    <w:rsid w:val="00F46C13"/>
    <w:rsid w:val="00F47EBC"/>
    <w:rsid w:val="00F511C8"/>
    <w:rsid w:val="00F52660"/>
    <w:rsid w:val="00F52988"/>
    <w:rsid w:val="00F52C68"/>
    <w:rsid w:val="00F54B39"/>
    <w:rsid w:val="00F567E0"/>
    <w:rsid w:val="00F60662"/>
    <w:rsid w:val="00F61E0D"/>
    <w:rsid w:val="00F6257E"/>
    <w:rsid w:val="00F65065"/>
    <w:rsid w:val="00F65246"/>
    <w:rsid w:val="00F658E9"/>
    <w:rsid w:val="00F65D0D"/>
    <w:rsid w:val="00F66F6A"/>
    <w:rsid w:val="00F70503"/>
    <w:rsid w:val="00F7152F"/>
    <w:rsid w:val="00F747AC"/>
    <w:rsid w:val="00F7502B"/>
    <w:rsid w:val="00F77FC0"/>
    <w:rsid w:val="00F81F76"/>
    <w:rsid w:val="00F86256"/>
    <w:rsid w:val="00F87EE1"/>
    <w:rsid w:val="00F901E5"/>
    <w:rsid w:val="00F921E4"/>
    <w:rsid w:val="00F930A7"/>
    <w:rsid w:val="00F93D51"/>
    <w:rsid w:val="00F945C3"/>
    <w:rsid w:val="00F95C4D"/>
    <w:rsid w:val="00F977F8"/>
    <w:rsid w:val="00F97F35"/>
    <w:rsid w:val="00FA04CE"/>
    <w:rsid w:val="00FA3BBE"/>
    <w:rsid w:val="00FA5C40"/>
    <w:rsid w:val="00FA66B1"/>
    <w:rsid w:val="00FA79A0"/>
    <w:rsid w:val="00FB0996"/>
    <w:rsid w:val="00FB35E2"/>
    <w:rsid w:val="00FB43EE"/>
    <w:rsid w:val="00FC69EC"/>
    <w:rsid w:val="00FD1298"/>
    <w:rsid w:val="00FD16DF"/>
    <w:rsid w:val="00FD1775"/>
    <w:rsid w:val="00FD1E4F"/>
    <w:rsid w:val="00FD3DB9"/>
    <w:rsid w:val="00FD471A"/>
    <w:rsid w:val="00FD5603"/>
    <w:rsid w:val="00FD5CE7"/>
    <w:rsid w:val="00FD69D1"/>
    <w:rsid w:val="00FE45B7"/>
    <w:rsid w:val="00FE4FA1"/>
    <w:rsid w:val="00FE635C"/>
    <w:rsid w:val="00FE7646"/>
    <w:rsid w:val="00FE7886"/>
    <w:rsid w:val="00FF14C5"/>
    <w:rsid w:val="00FF6B48"/>
    <w:rsid w:val="00FF6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6B2D6"/>
  <w15:docId w15:val="{4D020042-2147-C745-A0F7-F31350B3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334"/>
    <w:pPr>
      <w:widowControl w:val="0"/>
      <w:spacing w:after="0"/>
      <w:jc w:val="both"/>
    </w:pPr>
    <w:rPr>
      <w:rFonts w:ascii="Arial" w:hAnsi="Arial" w:cs="Times New Roman"/>
      <w:lang w:eastAsia="pt-BR"/>
    </w:rPr>
  </w:style>
  <w:style w:type="paragraph" w:styleId="Ttulo1">
    <w:name w:val="heading 1"/>
    <w:basedOn w:val="Texto"/>
    <w:next w:val="Texto"/>
    <w:link w:val="Ttulo1Char"/>
    <w:qFormat/>
    <w:rsid w:val="00032D60"/>
    <w:pPr>
      <w:keepNext/>
      <w:tabs>
        <w:tab w:val="left" w:pos="426"/>
      </w:tabs>
      <w:spacing w:before="240"/>
      <w:ind w:firstLine="0"/>
      <w:outlineLvl w:val="0"/>
    </w:pPr>
    <w:rPr>
      <w:rFonts w:eastAsiaTheme="majorEastAsia" w:cs="Times New Roman (Títulos CS)"/>
      <w:b/>
      <w:bCs/>
      <w:caps/>
      <w:color w:val="000090"/>
      <w:kern w:val="32"/>
    </w:rPr>
  </w:style>
  <w:style w:type="paragraph" w:styleId="Ttulo2">
    <w:name w:val="heading 2"/>
    <w:basedOn w:val="Ttulo1"/>
    <w:next w:val="Texto"/>
    <w:link w:val="Ttulo2Char"/>
    <w:unhideWhenUsed/>
    <w:qFormat/>
    <w:rsid w:val="004D741C"/>
    <w:pPr>
      <w:numPr>
        <w:ilvl w:val="1"/>
      </w:numPr>
      <w:tabs>
        <w:tab w:val="left" w:pos="567"/>
      </w:tabs>
      <w:outlineLvl w:val="1"/>
    </w:pPr>
    <w:rPr>
      <w:bCs w:val="0"/>
      <w:color w:val="660066"/>
    </w:rPr>
  </w:style>
  <w:style w:type="paragraph" w:styleId="Ttulo3">
    <w:name w:val="heading 3"/>
    <w:basedOn w:val="Texto"/>
    <w:next w:val="Texto"/>
    <w:link w:val="Ttulo3Char"/>
    <w:unhideWhenUsed/>
    <w:qFormat/>
    <w:rsid w:val="004D741C"/>
    <w:pPr>
      <w:keepNext/>
      <w:numPr>
        <w:ilvl w:val="2"/>
        <w:numId w:val="18"/>
      </w:numPr>
      <w:spacing w:before="120" w:after="240"/>
      <w:outlineLvl w:val="2"/>
    </w:pPr>
    <w:rPr>
      <w:rFonts w:eastAsiaTheme="majorEastAsia" w:cstheme="majorBidi"/>
      <w:b/>
      <w:bCs/>
      <w:color w:val="008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1">
    <w:name w:val="Citação1"/>
    <w:basedOn w:val="Texto"/>
    <w:qFormat/>
    <w:rsid w:val="002933B3"/>
    <w:pPr>
      <w:spacing w:after="120" w:line="240" w:lineRule="auto"/>
      <w:ind w:left="1701"/>
    </w:pPr>
    <w:rPr>
      <w:sz w:val="22"/>
      <w:shd w:val="clear" w:color="auto" w:fill="FFFFFF"/>
    </w:rPr>
  </w:style>
  <w:style w:type="character" w:customStyle="1" w:styleId="Ttulo2Char">
    <w:name w:val="Título 2 Char"/>
    <w:basedOn w:val="Fontepargpadro"/>
    <w:link w:val="Ttulo2"/>
    <w:rsid w:val="006341AC"/>
    <w:rPr>
      <w:rFonts w:ascii="Times New Roman" w:eastAsiaTheme="majorEastAsia" w:hAnsi="Times New Roman" w:cs="Times New Roman (Títulos CS)"/>
      <w:b/>
      <w:caps/>
      <w:color w:val="660066"/>
      <w:kern w:val="32"/>
    </w:rPr>
  </w:style>
  <w:style w:type="character" w:customStyle="1" w:styleId="Ttulo1Char">
    <w:name w:val="Título 1 Char"/>
    <w:basedOn w:val="Fontepargpadro"/>
    <w:link w:val="Ttulo1"/>
    <w:rsid w:val="006341AC"/>
    <w:rPr>
      <w:rFonts w:ascii="Times New Roman" w:eastAsiaTheme="majorEastAsia" w:hAnsi="Times New Roman" w:cs="Times New Roman (Títulos CS)"/>
      <w:b/>
      <w:bCs/>
      <w:caps/>
      <w:color w:val="000090"/>
      <w:kern w:val="32"/>
    </w:rPr>
  </w:style>
  <w:style w:type="character" w:customStyle="1" w:styleId="Ttulo3Char">
    <w:name w:val="Título 3 Char"/>
    <w:basedOn w:val="Fontepargpadro"/>
    <w:link w:val="Ttulo3"/>
    <w:rsid w:val="004D741C"/>
    <w:rPr>
      <w:rFonts w:ascii="Times New Roman" w:eastAsiaTheme="majorEastAsia" w:hAnsi="Times New Roman" w:cstheme="majorBidi"/>
      <w:b/>
      <w:bCs/>
      <w:color w:val="008000"/>
    </w:rPr>
  </w:style>
  <w:style w:type="paragraph" w:styleId="Cabealho">
    <w:name w:val="header"/>
    <w:basedOn w:val="Normal"/>
    <w:link w:val="CabealhoChar"/>
    <w:uiPriority w:val="99"/>
    <w:rsid w:val="0083060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0609"/>
    <w:rPr>
      <w:rFonts w:ascii="Arial" w:hAnsi="Arial" w:cs="Times New Roman"/>
      <w:lang w:eastAsia="pt-BR"/>
    </w:rPr>
  </w:style>
  <w:style w:type="paragraph" w:styleId="Rodap">
    <w:name w:val="footer"/>
    <w:basedOn w:val="Normal"/>
    <w:link w:val="RodapChar"/>
    <w:rsid w:val="0083060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830609"/>
    <w:rPr>
      <w:rFonts w:ascii="Arial" w:hAnsi="Arial" w:cs="Times New Roman"/>
      <w:lang w:eastAsia="pt-BR"/>
    </w:rPr>
  </w:style>
  <w:style w:type="character" w:styleId="Nmerodepgina">
    <w:name w:val="page number"/>
    <w:basedOn w:val="Fontepargpadro"/>
    <w:rsid w:val="00830609"/>
  </w:style>
  <w:style w:type="paragraph" w:styleId="Sumrio1">
    <w:name w:val="toc 1"/>
    <w:basedOn w:val="Normal"/>
    <w:next w:val="Normal"/>
    <w:autoRedefine/>
    <w:uiPriority w:val="39"/>
    <w:rsid w:val="0024449D"/>
    <w:pPr>
      <w:tabs>
        <w:tab w:val="right" w:leader="dot" w:pos="9622"/>
      </w:tabs>
      <w:spacing w:before="120" w:after="120"/>
      <w:jc w:val="left"/>
    </w:pPr>
    <w:rPr>
      <w:rFonts w:cs="Arial"/>
      <w:b/>
      <w:bCs/>
      <w:caps/>
      <w:noProof/>
      <w:sz w:val="22"/>
      <w:szCs w:val="22"/>
    </w:rPr>
  </w:style>
  <w:style w:type="paragraph" w:customStyle="1" w:styleId="Texto">
    <w:name w:val="Texto"/>
    <w:basedOn w:val="Normal"/>
    <w:qFormat/>
    <w:rsid w:val="00271BDB"/>
    <w:pPr>
      <w:spacing w:line="360" w:lineRule="auto"/>
      <w:ind w:firstLine="720"/>
    </w:pPr>
    <w:rPr>
      <w:rFonts w:cstheme="minorBidi"/>
      <w:lang w:eastAsia="en-US"/>
    </w:rPr>
  </w:style>
  <w:style w:type="paragraph" w:styleId="Sumrio2">
    <w:name w:val="toc 2"/>
    <w:basedOn w:val="Normal"/>
    <w:next w:val="Normal"/>
    <w:autoRedefine/>
    <w:uiPriority w:val="39"/>
    <w:rsid w:val="00D97A15"/>
    <w:pPr>
      <w:jc w:val="left"/>
    </w:pPr>
    <w:rPr>
      <w:rFonts w:asciiTheme="minorHAnsi" w:hAnsiTheme="minorHAnsi"/>
      <w:b/>
      <w:bCs/>
      <w:smallCap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rsid w:val="00D97A15"/>
    <w:pPr>
      <w:jc w:val="left"/>
    </w:pPr>
    <w:rPr>
      <w:rFonts w:asciiTheme="minorHAnsi" w:hAnsiTheme="minorHAnsi"/>
      <w:smallCaps/>
      <w:sz w:val="22"/>
      <w:szCs w:val="22"/>
    </w:rPr>
  </w:style>
  <w:style w:type="paragraph" w:styleId="Sumrio4">
    <w:name w:val="toc 4"/>
    <w:basedOn w:val="Normal"/>
    <w:next w:val="Normal"/>
    <w:autoRedefine/>
    <w:rsid w:val="00D97A15"/>
    <w:pPr>
      <w:jc w:val="left"/>
    </w:pPr>
    <w:rPr>
      <w:rFonts w:asciiTheme="minorHAnsi" w:hAnsiTheme="minorHAnsi"/>
      <w:sz w:val="22"/>
      <w:szCs w:val="22"/>
    </w:rPr>
  </w:style>
  <w:style w:type="paragraph" w:styleId="Sumrio5">
    <w:name w:val="toc 5"/>
    <w:basedOn w:val="Normal"/>
    <w:next w:val="Normal"/>
    <w:autoRedefine/>
    <w:rsid w:val="00D97A15"/>
    <w:pPr>
      <w:jc w:val="left"/>
    </w:pPr>
    <w:rPr>
      <w:rFonts w:asciiTheme="minorHAnsi" w:hAnsiTheme="minorHAnsi"/>
      <w:sz w:val="22"/>
      <w:szCs w:val="22"/>
    </w:rPr>
  </w:style>
  <w:style w:type="paragraph" w:styleId="Sumrio6">
    <w:name w:val="toc 6"/>
    <w:basedOn w:val="Normal"/>
    <w:next w:val="Normal"/>
    <w:autoRedefine/>
    <w:rsid w:val="00D97A15"/>
    <w:pPr>
      <w:jc w:val="left"/>
    </w:pPr>
    <w:rPr>
      <w:rFonts w:asciiTheme="minorHAnsi" w:hAnsiTheme="minorHAnsi"/>
      <w:sz w:val="22"/>
      <w:szCs w:val="22"/>
    </w:rPr>
  </w:style>
  <w:style w:type="paragraph" w:styleId="Sumrio7">
    <w:name w:val="toc 7"/>
    <w:basedOn w:val="Normal"/>
    <w:next w:val="Normal"/>
    <w:autoRedefine/>
    <w:rsid w:val="00D97A15"/>
    <w:pPr>
      <w:jc w:val="left"/>
    </w:pPr>
    <w:rPr>
      <w:rFonts w:asciiTheme="minorHAnsi" w:hAnsiTheme="minorHAnsi"/>
      <w:sz w:val="22"/>
      <w:szCs w:val="22"/>
    </w:rPr>
  </w:style>
  <w:style w:type="paragraph" w:styleId="Sumrio8">
    <w:name w:val="toc 8"/>
    <w:basedOn w:val="Normal"/>
    <w:next w:val="Normal"/>
    <w:autoRedefine/>
    <w:rsid w:val="00D97A15"/>
    <w:pPr>
      <w:jc w:val="left"/>
    </w:pPr>
    <w:rPr>
      <w:rFonts w:asciiTheme="minorHAnsi" w:hAnsiTheme="minorHAnsi"/>
      <w:sz w:val="22"/>
      <w:szCs w:val="22"/>
    </w:rPr>
  </w:style>
  <w:style w:type="paragraph" w:styleId="Sumrio9">
    <w:name w:val="toc 9"/>
    <w:basedOn w:val="Normal"/>
    <w:next w:val="Normal"/>
    <w:autoRedefine/>
    <w:rsid w:val="00D97A15"/>
    <w:pPr>
      <w:jc w:val="left"/>
    </w:pPr>
    <w:rPr>
      <w:rFonts w:asciiTheme="minorHAnsi" w:hAnsiTheme="minorHAnsi"/>
      <w:sz w:val="22"/>
      <w:szCs w:val="22"/>
    </w:rPr>
  </w:style>
  <w:style w:type="paragraph" w:styleId="Textodenotaderodap">
    <w:name w:val="footnote text"/>
    <w:basedOn w:val="Normal"/>
    <w:link w:val="TextodenotaderodapChar"/>
    <w:rsid w:val="003C6BD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3C6BD4"/>
    <w:rPr>
      <w:rFonts w:ascii="Times New Roman" w:hAnsi="Times New Roman" w:cs="Times New Roman"/>
      <w:sz w:val="20"/>
      <w:lang w:eastAsia="pt-BR"/>
    </w:rPr>
  </w:style>
  <w:style w:type="paragraph" w:customStyle="1" w:styleId="CitaoEN">
    <w:name w:val="Citação EN"/>
    <w:basedOn w:val="Citao1"/>
    <w:rsid w:val="005065E3"/>
    <w:rPr>
      <w:lang w:val="en-GB"/>
    </w:rPr>
  </w:style>
  <w:style w:type="paragraph" w:customStyle="1" w:styleId="CitaoFR">
    <w:name w:val="Citação FR"/>
    <w:basedOn w:val="Citao1"/>
    <w:rsid w:val="005065E3"/>
    <w:rPr>
      <w:lang w:val="fr-FR"/>
    </w:rPr>
  </w:style>
  <w:style w:type="paragraph" w:customStyle="1" w:styleId="CitaoIT">
    <w:name w:val="Citação IT"/>
    <w:basedOn w:val="Citao1"/>
    <w:rsid w:val="005065E3"/>
    <w:rPr>
      <w:lang w:val="it-IT"/>
    </w:rPr>
  </w:style>
  <w:style w:type="paragraph" w:customStyle="1" w:styleId="CitaoPL">
    <w:name w:val="Citação PL"/>
    <w:basedOn w:val="Citao1"/>
    <w:rsid w:val="005065E3"/>
    <w:rPr>
      <w:lang w:val="pl-PL"/>
    </w:rPr>
  </w:style>
  <w:style w:type="character" w:customStyle="1" w:styleId="apple-converted-space">
    <w:name w:val="apple-converted-space"/>
    <w:basedOn w:val="Fontepargpadro"/>
    <w:rsid w:val="00271BDB"/>
  </w:style>
  <w:style w:type="paragraph" w:customStyle="1" w:styleId="Referncias">
    <w:name w:val="Referências"/>
    <w:basedOn w:val="Texto"/>
    <w:qFormat/>
    <w:rsid w:val="00753148"/>
    <w:pPr>
      <w:spacing w:after="120" w:line="240" w:lineRule="auto"/>
      <w:ind w:firstLine="0"/>
      <w:jc w:val="left"/>
    </w:pPr>
    <w:rPr>
      <w:rFonts w:eastAsiaTheme="minorHAnsi"/>
      <w:szCs w:val="22"/>
    </w:rPr>
  </w:style>
  <w:style w:type="paragraph" w:customStyle="1" w:styleId="Cabealho1">
    <w:name w:val="Cabeçalho1"/>
    <w:basedOn w:val="Normal"/>
    <w:rsid w:val="005827FB"/>
    <w:pPr>
      <w:tabs>
        <w:tab w:val="center" w:pos="4419"/>
        <w:tab w:val="right" w:pos="8838"/>
      </w:tabs>
      <w:suppressAutoHyphens/>
      <w:jc w:val="left"/>
    </w:pPr>
    <w:rPr>
      <w:rFonts w:eastAsia="Bitstream Vera Sans"/>
      <w:kern w:val="1"/>
      <w:lang w:eastAsia="en-US"/>
    </w:rPr>
  </w:style>
  <w:style w:type="character" w:styleId="Hyperlink">
    <w:name w:val="Hyperlink"/>
    <w:basedOn w:val="Fontepargpadro"/>
    <w:uiPriority w:val="99"/>
    <w:unhideWhenUsed/>
    <w:rsid w:val="004F6003"/>
    <w:rPr>
      <w:color w:val="auto"/>
      <w:u w:val="single"/>
    </w:rPr>
  </w:style>
  <w:style w:type="paragraph" w:customStyle="1" w:styleId="Citao0">
    <w:name w:val="Citação0"/>
    <w:basedOn w:val="Citao1"/>
    <w:qFormat/>
    <w:rsid w:val="002933B3"/>
    <w:pPr>
      <w:spacing w:after="0"/>
    </w:pPr>
  </w:style>
  <w:style w:type="paragraph" w:customStyle="1" w:styleId="Fontedefiguraquadro">
    <w:name w:val="Fonte de figura/quadro"/>
    <w:basedOn w:val="Texto"/>
    <w:qFormat/>
    <w:rsid w:val="002154A0"/>
    <w:pPr>
      <w:ind w:firstLine="0"/>
      <w:jc w:val="center"/>
    </w:pPr>
    <w:rPr>
      <w:sz w:val="20"/>
      <w:szCs w:val="20"/>
    </w:rPr>
  </w:style>
  <w:style w:type="character" w:customStyle="1" w:styleId="Emespanhol">
    <w:name w:val="Em espanhol"/>
    <w:basedOn w:val="Fontepargpadro"/>
    <w:uiPriority w:val="1"/>
    <w:qFormat/>
    <w:rsid w:val="0075276E"/>
    <w:rPr>
      <w:bCs/>
      <w:i/>
      <w:sz w:val="24"/>
      <w:szCs w:val="20"/>
      <w:lang w:val="es-ES"/>
    </w:rPr>
  </w:style>
  <w:style w:type="character" w:customStyle="1" w:styleId="Emitaliano">
    <w:name w:val="Em italiano"/>
    <w:basedOn w:val="Fontepargpadro"/>
    <w:uiPriority w:val="1"/>
    <w:qFormat/>
    <w:rsid w:val="00FB43EE"/>
    <w:rPr>
      <w:i/>
      <w:noProof w:val="0"/>
      <w:lang w:val="it-IT"/>
    </w:rPr>
  </w:style>
  <w:style w:type="character" w:customStyle="1" w:styleId="EminglsRU">
    <w:name w:val="Em inglês (RU)"/>
    <w:basedOn w:val="Fontepargpadro"/>
    <w:uiPriority w:val="1"/>
    <w:qFormat/>
    <w:rsid w:val="00886B3E"/>
    <w:rPr>
      <w:i/>
      <w:iCs/>
      <w:lang w:val="en-GB"/>
    </w:rPr>
  </w:style>
  <w:style w:type="table" w:styleId="Tabelacomgrade">
    <w:name w:val="Table Grid"/>
    <w:basedOn w:val="Tabelanormal"/>
    <w:uiPriority w:val="39"/>
    <w:rsid w:val="00624539"/>
    <w:pPr>
      <w:spacing w:after="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A7E2F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BC58C4"/>
    <w:pPr>
      <w:numPr>
        <w:numId w:val="23"/>
      </w:numPr>
    </w:pPr>
  </w:style>
  <w:style w:type="paragraph" w:styleId="NormalWeb">
    <w:name w:val="Normal (Web)"/>
    <w:basedOn w:val="Normal"/>
    <w:semiHidden/>
    <w:unhideWhenUsed/>
    <w:rsid w:val="00982FCD"/>
    <w:rPr>
      <w:rFonts w:ascii="Times New Roman" w:hAnsi="Times New Roman"/>
    </w:rPr>
  </w:style>
  <w:style w:type="numbering" w:customStyle="1" w:styleId="Listaatual2">
    <w:name w:val="Lista atual2"/>
    <w:uiPriority w:val="99"/>
    <w:rsid w:val="00032D60"/>
    <w:pPr>
      <w:numPr>
        <w:numId w:val="26"/>
      </w:numPr>
    </w:pPr>
  </w:style>
  <w:style w:type="character" w:styleId="HiperlinkVisitado">
    <w:name w:val="FollowedHyperlink"/>
    <w:basedOn w:val="Fontepargpadro"/>
    <w:semiHidden/>
    <w:unhideWhenUsed/>
    <w:rsid w:val="00940337"/>
    <w:rPr>
      <w:color w:val="800080" w:themeColor="followedHyperlink"/>
      <w:u w:val="single"/>
    </w:rPr>
  </w:style>
  <w:style w:type="paragraph" w:styleId="PargrafodaLista">
    <w:name w:val="List Paragraph"/>
    <w:basedOn w:val="Normal"/>
    <w:rsid w:val="00EE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issaoeleitoralubam2024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uricio/Library/Group%20Containers/UBF8T346G9.Office/User%20Content.localized/Templates.localized/Ubam-ComEleitoral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Ubam-ComEleitoral2024.dotx</Template>
  <TotalTime>7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Doff Sotta</dc:creator>
  <cp:keywords/>
  <cp:lastModifiedBy>Mauricio Doff Sotta</cp:lastModifiedBy>
  <cp:revision>9</cp:revision>
  <cp:lastPrinted>2011-04-06T22:01:00Z</cp:lastPrinted>
  <dcterms:created xsi:type="dcterms:W3CDTF">2024-09-17T14:47:00Z</dcterms:created>
  <dcterms:modified xsi:type="dcterms:W3CDTF">2024-11-16T17:50:00Z</dcterms:modified>
</cp:coreProperties>
</file>